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47" w:rsidRDefault="00BE2747" w:rsidP="00BE2747">
      <w:pPr>
        <w:pStyle w:val="NoSpacing"/>
      </w:pPr>
      <w:r>
        <w:rPr>
          <w:u w:val="single"/>
        </w:rPr>
        <w:t>William de MELES</w:t>
      </w:r>
      <w:r>
        <w:t xml:space="preserve">         (fl.1415)</w:t>
      </w:r>
    </w:p>
    <w:p w:rsidR="00BE2747" w:rsidRDefault="00BE2747" w:rsidP="00BE2747">
      <w:pPr>
        <w:pStyle w:val="NoSpacing"/>
      </w:pPr>
    </w:p>
    <w:p w:rsidR="00BE2747" w:rsidRDefault="00BE2747" w:rsidP="00BE2747">
      <w:pPr>
        <w:pStyle w:val="NoSpacing"/>
      </w:pPr>
    </w:p>
    <w:p w:rsidR="00BE2747" w:rsidRDefault="00BE2747" w:rsidP="00BE2747">
      <w:pPr>
        <w:pStyle w:val="NoSpacing"/>
      </w:pPr>
      <w:r>
        <w:tab/>
        <w:t>1415</w:t>
      </w:r>
      <w:r>
        <w:tab/>
        <w:t>He occurs on the Roll of Burgesses at the Guild Merchant of Preston,</w:t>
      </w:r>
    </w:p>
    <w:p w:rsidR="00BE2747" w:rsidRDefault="00BE2747" w:rsidP="00BE2747">
      <w:pPr>
        <w:pStyle w:val="NoSpacing"/>
      </w:pPr>
      <w:r>
        <w:tab/>
      </w:r>
      <w:r>
        <w:tab/>
      </w:r>
      <w:proofErr w:type="gramStart"/>
      <w:r>
        <w:t>Lancashire.</w:t>
      </w:r>
      <w:proofErr w:type="gramEnd"/>
      <w:r>
        <w:t xml:space="preserve">  (“Preston Guild Rolls” p.7)</w:t>
      </w:r>
    </w:p>
    <w:p w:rsidR="00BE2747" w:rsidRDefault="00BE2747" w:rsidP="00BE2747">
      <w:pPr>
        <w:pStyle w:val="NoSpacing"/>
      </w:pPr>
    </w:p>
    <w:p w:rsidR="00BE2747" w:rsidRDefault="00BE2747" w:rsidP="00BE2747">
      <w:pPr>
        <w:pStyle w:val="NoSpacing"/>
      </w:pPr>
    </w:p>
    <w:p w:rsidR="00BE2747" w:rsidRDefault="00BE2747" w:rsidP="00BE2747">
      <w:pPr>
        <w:pStyle w:val="NoSpacing"/>
      </w:pPr>
    </w:p>
    <w:p w:rsidR="00BE2747" w:rsidRDefault="00BE2747" w:rsidP="00BE2747">
      <w:pPr>
        <w:pStyle w:val="NoSpacing"/>
      </w:pPr>
      <w:r>
        <w:t>15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47" w:rsidRDefault="00BE2747" w:rsidP="00920DE3">
      <w:pPr>
        <w:spacing w:after="0" w:line="240" w:lineRule="auto"/>
      </w:pPr>
      <w:r>
        <w:separator/>
      </w:r>
    </w:p>
  </w:endnote>
  <w:endnote w:type="continuationSeparator" w:id="0">
    <w:p w:rsidR="00BE2747" w:rsidRDefault="00BE274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47" w:rsidRDefault="00BE2747" w:rsidP="00920DE3">
      <w:pPr>
        <w:spacing w:after="0" w:line="240" w:lineRule="auto"/>
      </w:pPr>
      <w:r>
        <w:separator/>
      </w:r>
    </w:p>
  </w:footnote>
  <w:footnote w:type="continuationSeparator" w:id="0">
    <w:p w:rsidR="00BE2747" w:rsidRDefault="00BE274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7"/>
    <w:rsid w:val="00120749"/>
    <w:rsid w:val="00624CAE"/>
    <w:rsid w:val="00920DE3"/>
    <w:rsid w:val="00BE274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2014-05-02T19:31:00Z</dcterms:created>
  <dcterms:modified xsi:type="dcterms:W3CDTF">2014-05-02T19:32:00Z</dcterms:modified>
</cp:coreProperties>
</file>