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B10" w:rsidRPr="007A091D" w:rsidRDefault="00202B10" w:rsidP="00202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091D">
        <w:rPr>
          <w:rFonts w:ascii="Times New Roman" w:hAnsi="Times New Roman" w:cs="Times New Roman"/>
          <w:sz w:val="24"/>
          <w:szCs w:val="24"/>
          <w:u w:val="single"/>
        </w:rPr>
        <w:t>Joan MELLE</w:t>
      </w:r>
      <w:r w:rsidRPr="007A091D">
        <w:rPr>
          <w:rFonts w:ascii="Times New Roman" w:hAnsi="Times New Roman" w:cs="Times New Roman"/>
          <w:sz w:val="24"/>
          <w:szCs w:val="24"/>
        </w:rPr>
        <w:t xml:space="preserve">     (fl.1505)</w:t>
      </w:r>
    </w:p>
    <w:p w:rsidR="00202B10" w:rsidRPr="007A091D" w:rsidRDefault="00202B10" w:rsidP="00202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091D">
        <w:rPr>
          <w:rFonts w:ascii="Times New Roman" w:hAnsi="Times New Roman" w:cs="Times New Roman"/>
          <w:sz w:val="24"/>
          <w:szCs w:val="24"/>
        </w:rPr>
        <w:t>of Smarden, Kent.</w:t>
      </w:r>
    </w:p>
    <w:p w:rsidR="00202B10" w:rsidRPr="007A091D" w:rsidRDefault="00202B10" w:rsidP="00202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2B10" w:rsidRPr="007A091D" w:rsidRDefault="00202B10" w:rsidP="00202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2B10" w:rsidRPr="007A091D" w:rsidRDefault="00202B10" w:rsidP="00202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091D">
        <w:rPr>
          <w:rFonts w:ascii="Times New Roman" w:hAnsi="Times New Roman" w:cs="Times New Roman"/>
          <w:sz w:val="24"/>
          <w:szCs w:val="24"/>
        </w:rPr>
        <w:tab/>
        <w:t>1505</w:t>
      </w:r>
      <w:r w:rsidRPr="007A091D">
        <w:rPr>
          <w:rFonts w:ascii="Times New Roman" w:hAnsi="Times New Roman" w:cs="Times New Roman"/>
          <w:sz w:val="24"/>
          <w:szCs w:val="24"/>
        </w:rPr>
        <w:tab/>
        <w:t>He made his Will.   (Plomer p.327)</w:t>
      </w:r>
    </w:p>
    <w:p w:rsidR="00202B10" w:rsidRPr="007A091D" w:rsidRDefault="00202B10" w:rsidP="00202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2B10" w:rsidRPr="007A091D" w:rsidRDefault="00202B10" w:rsidP="00202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2B10" w:rsidRPr="007A091D" w:rsidRDefault="00202B10" w:rsidP="00202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091D">
        <w:rPr>
          <w:rFonts w:ascii="Times New Roman" w:hAnsi="Times New Roman" w:cs="Times New Roman"/>
          <w:sz w:val="24"/>
          <w:szCs w:val="24"/>
        </w:rPr>
        <w:t>26 November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B10" w:rsidRDefault="00202B10" w:rsidP="00564E3C">
      <w:pPr>
        <w:spacing w:after="0" w:line="240" w:lineRule="auto"/>
      </w:pPr>
      <w:r>
        <w:separator/>
      </w:r>
    </w:p>
  </w:endnote>
  <w:endnote w:type="continuationSeparator" w:id="0">
    <w:p w:rsidR="00202B10" w:rsidRDefault="00202B10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202B10">
      <w:rPr>
        <w:rFonts w:ascii="Times New Roman" w:hAnsi="Times New Roman" w:cs="Times New Roman"/>
        <w:noProof/>
        <w:sz w:val="24"/>
        <w:szCs w:val="24"/>
      </w:rPr>
      <w:t>21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B10" w:rsidRDefault="00202B10" w:rsidP="00564E3C">
      <w:pPr>
        <w:spacing w:after="0" w:line="240" w:lineRule="auto"/>
      </w:pPr>
      <w:r>
        <w:separator/>
      </w:r>
    </w:p>
  </w:footnote>
  <w:footnote w:type="continuationSeparator" w:id="0">
    <w:p w:rsidR="00202B10" w:rsidRDefault="00202B10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10"/>
    <w:rsid w:val="00202B10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45ACD-6850-4624-A3F6-3140D978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7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2015-12-21T22:00:00Z</dcterms:created>
  <dcterms:modified xsi:type="dcterms:W3CDTF">2015-12-21T22:07:00Z</dcterms:modified>
</cp:coreProperties>
</file>