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48" w:rsidRPr="008377F0" w:rsidRDefault="00D57548" w:rsidP="00D575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77F0">
        <w:rPr>
          <w:rFonts w:ascii="Times New Roman" w:hAnsi="Times New Roman" w:cs="Times New Roman"/>
          <w:sz w:val="24"/>
          <w:szCs w:val="24"/>
          <w:u w:val="single"/>
        </w:rPr>
        <w:t>Margaret MELLE</w:t>
      </w:r>
      <w:r w:rsidRPr="008377F0">
        <w:rPr>
          <w:rFonts w:ascii="Times New Roman" w:hAnsi="Times New Roman" w:cs="Times New Roman"/>
          <w:sz w:val="24"/>
          <w:szCs w:val="24"/>
        </w:rPr>
        <w:t xml:space="preserve">      (fl.1473)</w:t>
      </w:r>
    </w:p>
    <w:p w:rsidR="00D57548" w:rsidRPr="008377F0" w:rsidRDefault="00D57548" w:rsidP="00D575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77F0">
        <w:rPr>
          <w:rFonts w:ascii="Times New Roman" w:hAnsi="Times New Roman" w:cs="Times New Roman"/>
          <w:sz w:val="24"/>
          <w:szCs w:val="24"/>
        </w:rPr>
        <w:t>of Smarden, Kent.</w:t>
      </w:r>
    </w:p>
    <w:p w:rsidR="00D57548" w:rsidRPr="008377F0" w:rsidRDefault="00D57548" w:rsidP="00D575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7548" w:rsidRPr="008377F0" w:rsidRDefault="00D57548" w:rsidP="00D575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7548" w:rsidRPr="008377F0" w:rsidRDefault="00D57548" w:rsidP="00D575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77F0">
        <w:rPr>
          <w:rFonts w:ascii="Times New Roman" w:hAnsi="Times New Roman" w:cs="Times New Roman"/>
          <w:sz w:val="24"/>
          <w:szCs w:val="24"/>
        </w:rPr>
        <w:tab/>
        <w:t>1473</w:t>
      </w:r>
      <w:r w:rsidRPr="008377F0">
        <w:rPr>
          <w:rFonts w:ascii="Times New Roman" w:hAnsi="Times New Roman" w:cs="Times New Roman"/>
          <w:sz w:val="24"/>
          <w:szCs w:val="24"/>
        </w:rPr>
        <w:tab/>
        <w:t>He made his Will.   (Plomer p.327)</w:t>
      </w:r>
    </w:p>
    <w:p w:rsidR="00D57548" w:rsidRPr="008377F0" w:rsidRDefault="00D57548" w:rsidP="00D575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7548" w:rsidRPr="008377F0" w:rsidRDefault="00D57548" w:rsidP="00D575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7548" w:rsidRPr="008377F0" w:rsidRDefault="00D57548" w:rsidP="00D575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77F0">
        <w:rPr>
          <w:rFonts w:ascii="Times New Roman" w:hAnsi="Times New Roman" w:cs="Times New Roman"/>
          <w:sz w:val="24"/>
          <w:szCs w:val="24"/>
        </w:rPr>
        <w:t>26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48" w:rsidRDefault="00D57548" w:rsidP="00564E3C">
      <w:pPr>
        <w:spacing w:after="0" w:line="240" w:lineRule="auto"/>
      </w:pPr>
      <w:r>
        <w:separator/>
      </w:r>
    </w:p>
  </w:endnote>
  <w:endnote w:type="continuationSeparator" w:id="0">
    <w:p w:rsidR="00D57548" w:rsidRDefault="00D5754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57548">
      <w:rPr>
        <w:rFonts w:ascii="Times New Roman" w:hAnsi="Times New Roman" w:cs="Times New Roman"/>
        <w:noProof/>
        <w:sz w:val="24"/>
        <w:szCs w:val="24"/>
      </w:rPr>
      <w:t>21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48" w:rsidRDefault="00D57548" w:rsidP="00564E3C">
      <w:pPr>
        <w:spacing w:after="0" w:line="240" w:lineRule="auto"/>
      </w:pPr>
      <w:r>
        <w:separator/>
      </w:r>
    </w:p>
  </w:footnote>
  <w:footnote w:type="continuationSeparator" w:id="0">
    <w:p w:rsidR="00D57548" w:rsidRDefault="00D5754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48"/>
    <w:rsid w:val="00372DC6"/>
    <w:rsid w:val="00564E3C"/>
    <w:rsid w:val="0064591D"/>
    <w:rsid w:val="00D57548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C1C56-E56B-4584-9C32-11B09275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2015-12-21T22:27:00Z</dcterms:created>
  <dcterms:modified xsi:type="dcterms:W3CDTF">2015-12-21T22:27:00Z</dcterms:modified>
</cp:coreProperties>
</file>