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D46" w:rsidRPr="002938B6" w:rsidRDefault="00814D46" w:rsidP="00814D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38B6">
        <w:rPr>
          <w:rFonts w:ascii="Times New Roman" w:hAnsi="Times New Roman" w:cs="Times New Roman"/>
          <w:sz w:val="24"/>
          <w:szCs w:val="24"/>
          <w:u w:val="single"/>
        </w:rPr>
        <w:t>Simon MELLER</w:t>
      </w:r>
      <w:r w:rsidRPr="002938B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938B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2938B6">
        <w:rPr>
          <w:rFonts w:ascii="Times New Roman" w:hAnsi="Times New Roman" w:cs="Times New Roman"/>
          <w:sz w:val="24"/>
          <w:szCs w:val="24"/>
        </w:rPr>
        <w:t>fl.1468)</w:t>
      </w:r>
    </w:p>
    <w:p w:rsidR="00814D46" w:rsidRPr="002938B6" w:rsidRDefault="00814D46" w:rsidP="00814D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38B6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2938B6">
        <w:rPr>
          <w:rFonts w:ascii="Times New Roman" w:hAnsi="Times New Roman" w:cs="Times New Roman"/>
          <w:sz w:val="24"/>
          <w:szCs w:val="24"/>
        </w:rPr>
        <w:t>Bearsted</w:t>
      </w:r>
      <w:proofErr w:type="spellEnd"/>
      <w:r w:rsidRPr="002938B6">
        <w:rPr>
          <w:rFonts w:ascii="Times New Roman" w:hAnsi="Times New Roman" w:cs="Times New Roman"/>
          <w:sz w:val="24"/>
          <w:szCs w:val="24"/>
        </w:rPr>
        <w:t>, Kent.</w:t>
      </w:r>
      <w:r w:rsidR="00C935C4">
        <w:rPr>
          <w:rFonts w:ascii="Times New Roman" w:hAnsi="Times New Roman" w:cs="Times New Roman"/>
          <w:sz w:val="24"/>
          <w:szCs w:val="24"/>
        </w:rPr>
        <w:t xml:space="preserve"> Mason.</w:t>
      </w:r>
    </w:p>
    <w:p w:rsidR="00814D46" w:rsidRPr="002938B6" w:rsidRDefault="00814D46" w:rsidP="00814D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4D46" w:rsidRDefault="00814D46" w:rsidP="00814D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35C4" w:rsidRPr="002938B6" w:rsidRDefault="00C935C4" w:rsidP="00814D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35C4">
        <w:rPr>
          <w:rFonts w:ascii="Times New Roman" w:hAnsi="Times New Roman" w:cs="Times New Roman"/>
          <w:sz w:val="24"/>
          <w:szCs w:val="24"/>
        </w:rPr>
        <w:t xml:space="preserve">  7 Jul.</w:t>
      </w:r>
      <w:r>
        <w:rPr>
          <w:rFonts w:ascii="Times New Roman" w:hAnsi="Times New Roman" w:cs="Times New Roman"/>
          <w:sz w:val="24"/>
          <w:szCs w:val="24"/>
        </w:rPr>
        <w:tab/>
      </w:r>
      <w:r w:rsidRPr="00C935C4">
        <w:rPr>
          <w:rFonts w:ascii="Times New Roman" w:hAnsi="Times New Roman" w:cs="Times New Roman"/>
          <w:sz w:val="24"/>
          <w:szCs w:val="24"/>
        </w:rPr>
        <w:t>1450</w:t>
      </w:r>
      <w:r w:rsidRPr="00C935C4">
        <w:rPr>
          <w:rFonts w:ascii="Times New Roman" w:hAnsi="Times New Roman" w:cs="Times New Roman"/>
          <w:sz w:val="24"/>
          <w:szCs w:val="24"/>
        </w:rPr>
        <w:tab/>
        <w:t>He was pardoned following Jack Cade’s rebellion. (C.P.R.1446-52 p.350)</w:t>
      </w:r>
    </w:p>
    <w:p w:rsidR="00814D46" w:rsidRPr="002938B6" w:rsidRDefault="00814D46" w:rsidP="00814D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38B6">
        <w:rPr>
          <w:rFonts w:ascii="Times New Roman" w:hAnsi="Times New Roman" w:cs="Times New Roman"/>
          <w:sz w:val="24"/>
          <w:szCs w:val="24"/>
        </w:rPr>
        <w:tab/>
        <w:t>1468</w:t>
      </w:r>
      <w:r w:rsidRPr="002938B6">
        <w:rPr>
          <w:rFonts w:ascii="Times New Roman" w:hAnsi="Times New Roman" w:cs="Times New Roman"/>
          <w:sz w:val="24"/>
          <w:szCs w:val="24"/>
        </w:rPr>
        <w:tab/>
        <w:t>He made his Will.   (Plomer p.332)</w:t>
      </w:r>
    </w:p>
    <w:p w:rsidR="00814D46" w:rsidRPr="002938B6" w:rsidRDefault="00814D46" w:rsidP="00814D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4D46" w:rsidRPr="002938B6" w:rsidRDefault="00814D46" w:rsidP="00814D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4D46" w:rsidRDefault="00814D46" w:rsidP="00814D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38B6">
        <w:rPr>
          <w:rFonts w:ascii="Times New Roman" w:hAnsi="Times New Roman" w:cs="Times New Roman"/>
          <w:sz w:val="24"/>
          <w:szCs w:val="24"/>
        </w:rPr>
        <w:t>5 January 2016</w:t>
      </w:r>
    </w:p>
    <w:p w:rsidR="00C935C4" w:rsidRPr="002938B6" w:rsidRDefault="00C935C4" w:rsidP="00814D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January 2017</w:t>
      </w:r>
      <w:bookmarkStart w:id="0" w:name="_GoBack"/>
      <w:bookmarkEnd w:id="0"/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D46" w:rsidRDefault="00814D46" w:rsidP="00564E3C">
      <w:pPr>
        <w:spacing w:after="0" w:line="240" w:lineRule="auto"/>
      </w:pPr>
      <w:r>
        <w:separator/>
      </w:r>
    </w:p>
  </w:endnote>
  <w:endnote w:type="continuationSeparator" w:id="0">
    <w:p w:rsidR="00814D46" w:rsidRDefault="00814D46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C935C4">
      <w:rPr>
        <w:rFonts w:ascii="Times New Roman" w:hAnsi="Times New Roman" w:cs="Times New Roman"/>
        <w:noProof/>
        <w:sz w:val="24"/>
        <w:szCs w:val="24"/>
      </w:rPr>
      <w:t>3 January 2017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D46" w:rsidRDefault="00814D46" w:rsidP="00564E3C">
      <w:pPr>
        <w:spacing w:after="0" w:line="240" w:lineRule="auto"/>
      </w:pPr>
      <w:r>
        <w:separator/>
      </w:r>
    </w:p>
  </w:footnote>
  <w:footnote w:type="continuationSeparator" w:id="0">
    <w:p w:rsidR="00814D46" w:rsidRDefault="00814D46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46"/>
    <w:rsid w:val="00372DC6"/>
    <w:rsid w:val="00564E3C"/>
    <w:rsid w:val="0064591D"/>
    <w:rsid w:val="00814D46"/>
    <w:rsid w:val="00C935C4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FF8D"/>
  <w15:chartTrackingRefBased/>
  <w15:docId w15:val="{49B634E0-FB9D-49B9-B766-FC9F5E92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2016-01-30T17:20:00Z</dcterms:created>
  <dcterms:modified xsi:type="dcterms:W3CDTF">2017-01-03T08:36:00Z</dcterms:modified>
</cp:coreProperties>
</file>