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5AB9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MELTON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7A256902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83A7109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50F0AC2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 2 Jul.</w:t>
      </w:r>
      <w:r>
        <w:rPr>
          <w:rFonts w:cs="Times New Roman"/>
          <w:color w:val="282B30"/>
          <w:szCs w:val="24"/>
          <w:shd w:val="clear" w:color="auto" w:fill="FFFFFF"/>
        </w:rPr>
        <w:tab/>
        <w:t>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France.</w:t>
      </w:r>
    </w:p>
    <w:p w14:paraId="6D1C9FEC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(C.P.R. 1405-8 p.457)</w:t>
      </w:r>
    </w:p>
    <w:p w14:paraId="7E300CB4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4644BDB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6BECAC7" w14:textId="77777777" w:rsidR="00ED7D8B" w:rsidRDefault="00ED7D8B" w:rsidP="00ED7D8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29 March 2023</w:t>
      </w:r>
    </w:p>
    <w:p w14:paraId="03DFB08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F415" w14:textId="77777777" w:rsidR="00ED7D8B" w:rsidRDefault="00ED7D8B" w:rsidP="009139A6">
      <w:r>
        <w:separator/>
      </w:r>
    </w:p>
  </w:endnote>
  <w:endnote w:type="continuationSeparator" w:id="0">
    <w:p w14:paraId="7AA85F4F" w14:textId="77777777" w:rsidR="00ED7D8B" w:rsidRDefault="00ED7D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EB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D7B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7AE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CCF5" w14:textId="77777777" w:rsidR="00ED7D8B" w:rsidRDefault="00ED7D8B" w:rsidP="009139A6">
      <w:r>
        <w:separator/>
      </w:r>
    </w:p>
  </w:footnote>
  <w:footnote w:type="continuationSeparator" w:id="0">
    <w:p w14:paraId="2FA9457D" w14:textId="77777777" w:rsidR="00ED7D8B" w:rsidRDefault="00ED7D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E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D6D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22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D7D8B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7696"/>
  <w15:chartTrackingRefBased/>
  <w15:docId w15:val="{C8588D5F-0845-4444-A8B5-6E97C26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2023-05-07T20:39:00Z</dcterms:created>
  <dcterms:modified xsi:type="dcterms:W3CDTF">2023-05-07T20:40:00Z</dcterms:modified>
</cp:coreProperties>
</file>