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5241" w14:textId="77777777" w:rsidR="00BD0B63" w:rsidRDefault="00BD0B63" w:rsidP="00BD0B63">
      <w:pPr>
        <w:pStyle w:val="NoSpacing"/>
      </w:pPr>
      <w:r>
        <w:rPr>
          <w:u w:val="single"/>
        </w:rPr>
        <w:t>John MELTON</w:t>
      </w:r>
      <w:r>
        <w:t xml:space="preserve">      (fl.1424)</w:t>
      </w:r>
    </w:p>
    <w:p w14:paraId="27DE69EC" w14:textId="77777777" w:rsidR="00BD0B63" w:rsidRDefault="00BD0B63" w:rsidP="00BD0B63">
      <w:pPr>
        <w:pStyle w:val="NoSpacing"/>
      </w:pPr>
      <w:r>
        <w:t>of Gosford Street Ward, Coventry.</w:t>
      </w:r>
    </w:p>
    <w:p w14:paraId="1A924234" w14:textId="77777777" w:rsidR="00BD0B63" w:rsidRDefault="00BD0B63" w:rsidP="00BD0B63">
      <w:pPr>
        <w:pStyle w:val="NoSpacing"/>
      </w:pPr>
    </w:p>
    <w:p w14:paraId="78027298" w14:textId="77777777" w:rsidR="00BD0B63" w:rsidRDefault="00BD0B63" w:rsidP="00BD0B63">
      <w:pPr>
        <w:pStyle w:val="NoSpacing"/>
      </w:pPr>
    </w:p>
    <w:p w14:paraId="10F329C8" w14:textId="77777777" w:rsidR="00BD0B63" w:rsidRDefault="00BD0B63" w:rsidP="00BD0B63">
      <w:pPr>
        <w:pStyle w:val="NoSpacing"/>
      </w:pPr>
      <w:r>
        <w:tab/>
        <w:t>1424</w:t>
      </w:r>
      <w:r>
        <w:tab/>
        <w:t>He contributed 3s 4d towards the loan of £100 to Henry VI.</w:t>
      </w:r>
    </w:p>
    <w:p w14:paraId="5B969B2C" w14:textId="77777777" w:rsidR="00BD0B63" w:rsidRDefault="00BD0B63" w:rsidP="00BD0B63">
      <w:pPr>
        <w:pStyle w:val="NoSpacing"/>
      </w:pPr>
      <w:r>
        <w:tab/>
      </w:r>
      <w:r>
        <w:tab/>
        <w:t>(“Coventry Leet Book” vol.1 p.78)</w:t>
      </w:r>
    </w:p>
    <w:p w14:paraId="05F27559" w14:textId="77777777" w:rsidR="009D610B" w:rsidRDefault="009D610B" w:rsidP="009D610B">
      <w:pPr>
        <w:pStyle w:val="NoSpacing"/>
      </w:pPr>
      <w:r>
        <w:t>15 Jan.1438</w:t>
      </w:r>
      <w:r>
        <w:tab/>
        <w:t>He was a juror on the inquisition post mortem held in Coventry into lands</w:t>
      </w:r>
    </w:p>
    <w:p w14:paraId="418C803E" w14:textId="77777777" w:rsidR="009D610B" w:rsidRDefault="009D610B" w:rsidP="009D610B">
      <w:pPr>
        <w:pStyle w:val="NoSpacing"/>
      </w:pPr>
      <w:r>
        <w:tab/>
      </w:r>
      <w:r>
        <w:tab/>
        <w:t>of Constance Holand(q.v.).</w:t>
      </w:r>
    </w:p>
    <w:p w14:paraId="4620AB1B" w14:textId="77777777" w:rsidR="009D610B" w:rsidRDefault="009D610B" w:rsidP="009D610B">
      <w:pPr>
        <w:pStyle w:val="NoSpacing"/>
      </w:pPr>
      <w:r>
        <w:tab/>
      </w:r>
      <w:r>
        <w:tab/>
        <w:t xml:space="preserve">( </w:t>
      </w:r>
      <w:hyperlink r:id="rId6" w:history="1">
        <w:r w:rsidRPr="00677FA6">
          <w:rPr>
            <w:rStyle w:val="Hyperlink"/>
          </w:rPr>
          <w:t>https://inquisitionspostmortem.ac.uk/view/inquisition/25-109/115</w:t>
        </w:r>
      </w:hyperlink>
      <w:r>
        <w:t xml:space="preserve"> )</w:t>
      </w:r>
    </w:p>
    <w:p w14:paraId="1F1F1196" w14:textId="77777777" w:rsidR="009D610B" w:rsidRDefault="009D610B" w:rsidP="00BD0B63">
      <w:pPr>
        <w:pStyle w:val="NoSpacing"/>
      </w:pPr>
    </w:p>
    <w:p w14:paraId="3BCBC5B2" w14:textId="77777777" w:rsidR="00BD0B63" w:rsidRDefault="00BD0B63" w:rsidP="00BD0B63">
      <w:pPr>
        <w:pStyle w:val="NoSpacing"/>
      </w:pPr>
    </w:p>
    <w:p w14:paraId="136C07EC" w14:textId="77777777" w:rsidR="00BD0B63" w:rsidRDefault="00BD0B63" w:rsidP="00BD0B63">
      <w:pPr>
        <w:pStyle w:val="NoSpacing"/>
      </w:pPr>
    </w:p>
    <w:p w14:paraId="32789C70" w14:textId="77777777" w:rsidR="00BD0B63" w:rsidRPr="0067615A" w:rsidRDefault="00BD0B63" w:rsidP="00BD0B63">
      <w:pPr>
        <w:pStyle w:val="NoSpacing"/>
      </w:pPr>
      <w:r>
        <w:t>13 January 2018</w:t>
      </w:r>
    </w:p>
    <w:p w14:paraId="581634E6" w14:textId="1AD0222C" w:rsidR="009D610B" w:rsidRPr="00BD0B63" w:rsidRDefault="009D610B" w:rsidP="00E71FC3">
      <w:pPr>
        <w:pStyle w:val="NoSpacing"/>
      </w:pPr>
      <w:r>
        <w:t>23 November 2023</w:t>
      </w:r>
    </w:p>
    <w:sectPr w:rsidR="006B2F86" w:rsidRPr="00BD0B6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69FC" w14:textId="77777777" w:rsidR="00BD0B63" w:rsidRDefault="00BD0B63" w:rsidP="00E71FC3">
      <w:pPr>
        <w:spacing w:after="0" w:line="240" w:lineRule="auto"/>
      </w:pPr>
      <w:r>
        <w:separator/>
      </w:r>
    </w:p>
  </w:endnote>
  <w:endnote w:type="continuationSeparator" w:id="0">
    <w:p w14:paraId="118F43C8" w14:textId="77777777" w:rsidR="00BD0B63" w:rsidRDefault="00BD0B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A0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4EF1" w14:textId="77777777" w:rsidR="00BD0B63" w:rsidRDefault="00BD0B63" w:rsidP="00E71FC3">
      <w:pPr>
        <w:spacing w:after="0" w:line="240" w:lineRule="auto"/>
      </w:pPr>
      <w:r>
        <w:separator/>
      </w:r>
    </w:p>
  </w:footnote>
  <w:footnote w:type="continuationSeparator" w:id="0">
    <w:p w14:paraId="214816E5" w14:textId="77777777" w:rsidR="00BD0B63" w:rsidRDefault="00BD0B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63"/>
    <w:rsid w:val="001A7C09"/>
    <w:rsid w:val="00577BD5"/>
    <w:rsid w:val="00656CBA"/>
    <w:rsid w:val="006A1F77"/>
    <w:rsid w:val="00733BE7"/>
    <w:rsid w:val="009D610B"/>
    <w:rsid w:val="00AB52E8"/>
    <w:rsid w:val="00B16D3F"/>
    <w:rsid w:val="00BB41AC"/>
    <w:rsid w:val="00BD0B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1892"/>
  <w15:chartTrackingRefBased/>
  <w15:docId w15:val="{2E73BCF8-E1B2-435A-80B3-37DAE82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D6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2018-01-13T16:52:00Z</dcterms:created>
  <dcterms:modified xsi:type="dcterms:W3CDTF">2023-11-23T07:54:00Z</dcterms:modified>
</cp:coreProperties>
</file>