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70" w:rsidRDefault="00925D70" w:rsidP="00925D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Sir John MELTON, senior</w:t>
      </w:r>
      <w:r>
        <w:rPr>
          <w:rFonts w:ascii="Times New Roman" w:hAnsi="Times New Roman" w:cs="Times New Roman"/>
          <w:sz w:val="24"/>
          <w:szCs w:val="24"/>
        </w:rPr>
        <w:t xml:space="preserve">      (fl.1450)</w:t>
      </w:r>
    </w:p>
    <w:p w:rsidR="00925D70" w:rsidRDefault="00925D70" w:rsidP="00925D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Lord Rodeston.</w:t>
      </w:r>
    </w:p>
    <w:p w:rsidR="00925D70" w:rsidRDefault="00925D70" w:rsidP="00925D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5D70" w:rsidRDefault="00925D70" w:rsidP="00925D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5D70" w:rsidRDefault="00925D70" w:rsidP="00925D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1450</w:t>
      </w:r>
      <w:r>
        <w:rPr>
          <w:rFonts w:ascii="Times New Roman" w:hAnsi="Times New Roman" w:cs="Times New Roman"/>
          <w:sz w:val="24"/>
          <w:szCs w:val="24"/>
        </w:rPr>
        <w:tab/>
        <w:t>He made a plaint of debt against Thomas Huntyngdon of Daventry(q.v.).</w:t>
      </w:r>
    </w:p>
    <w:p w:rsidR="00925D70" w:rsidRDefault="00925D70" w:rsidP="00925D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426C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EE426C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http://aalt.law.uh.edu/Indices/CP40Indices/CP40no758/CP40no758Pl.htm</w:t>
        </w:r>
      </w:hyperlink>
      <w:r w:rsidRPr="00EE426C">
        <w:rPr>
          <w:rFonts w:ascii="Times New Roman" w:hAnsi="Times New Roman" w:cs="Times New Roman"/>
          <w:sz w:val="24"/>
          <w:szCs w:val="24"/>
        </w:rPr>
        <w:t>)</w:t>
      </w:r>
    </w:p>
    <w:p w:rsidR="00925D70" w:rsidRDefault="00925D70" w:rsidP="00925D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5D70" w:rsidRDefault="00925D70" w:rsidP="00925D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5D70" w:rsidRDefault="00925D70" w:rsidP="00925D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5D70" w:rsidRDefault="00925D70" w:rsidP="00925D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November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D70" w:rsidRDefault="00925D70" w:rsidP="00564E3C">
      <w:pPr>
        <w:spacing w:after="0" w:line="240" w:lineRule="auto"/>
      </w:pPr>
      <w:r>
        <w:separator/>
      </w:r>
    </w:p>
  </w:endnote>
  <w:endnote w:type="continuationSeparator" w:id="0">
    <w:p w:rsidR="00925D70" w:rsidRDefault="00925D70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925D70">
      <w:rPr>
        <w:rFonts w:ascii="Times New Roman" w:hAnsi="Times New Roman" w:cs="Times New Roman"/>
        <w:noProof/>
        <w:sz w:val="24"/>
        <w:szCs w:val="24"/>
      </w:rPr>
      <w:t>5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D70" w:rsidRDefault="00925D70" w:rsidP="00564E3C">
      <w:pPr>
        <w:spacing w:after="0" w:line="240" w:lineRule="auto"/>
      </w:pPr>
      <w:r>
        <w:separator/>
      </w:r>
    </w:p>
  </w:footnote>
  <w:footnote w:type="continuationSeparator" w:id="0">
    <w:p w:rsidR="00925D70" w:rsidRDefault="00925D70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70"/>
    <w:rsid w:val="00372DC6"/>
    <w:rsid w:val="00564E3C"/>
    <w:rsid w:val="0064591D"/>
    <w:rsid w:val="00925D70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A1108-03DD-4901-BBDE-030B63AC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925D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2016-01-05T20:12:00Z</dcterms:created>
  <dcterms:modified xsi:type="dcterms:W3CDTF">2016-01-05T20:13:00Z</dcterms:modified>
</cp:coreProperties>
</file>