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E815" w14:textId="77777777" w:rsidR="00107A59" w:rsidRDefault="00107A59" w:rsidP="00107A59">
      <w:pPr>
        <w:pStyle w:val="NoSpacing"/>
      </w:pPr>
      <w:r>
        <w:rPr>
          <w:u w:val="single"/>
        </w:rPr>
        <w:t>William MELWYCHE</w:t>
      </w:r>
      <w:r>
        <w:t xml:space="preserve">      (d.ca.1484)</w:t>
      </w:r>
    </w:p>
    <w:p w14:paraId="60FF4478" w14:textId="77777777" w:rsidR="00107A59" w:rsidRDefault="00107A59" w:rsidP="00107A59">
      <w:pPr>
        <w:pStyle w:val="NoSpacing"/>
      </w:pPr>
      <w:r>
        <w:t>of Portland, Dorset. Husbandman.</w:t>
      </w:r>
    </w:p>
    <w:p w14:paraId="3BF29D70" w14:textId="77777777" w:rsidR="00107A59" w:rsidRDefault="00107A59" w:rsidP="00107A59">
      <w:pPr>
        <w:pStyle w:val="NoSpacing"/>
      </w:pPr>
    </w:p>
    <w:p w14:paraId="658EB677" w14:textId="77777777" w:rsidR="00107A59" w:rsidRDefault="00107A59" w:rsidP="00107A59">
      <w:pPr>
        <w:pStyle w:val="NoSpacing"/>
      </w:pPr>
    </w:p>
    <w:p w14:paraId="2EFAD8D6" w14:textId="77777777" w:rsidR="00107A59" w:rsidRDefault="00107A59" w:rsidP="00107A59">
      <w:pPr>
        <w:pStyle w:val="NoSpacing"/>
      </w:pPr>
      <w:r>
        <w:t xml:space="preserve">= Joan(q.v.).    </w:t>
      </w:r>
    </w:p>
    <w:p w14:paraId="685D48E8" w14:textId="77777777" w:rsidR="00107A59" w:rsidRDefault="00107A59" w:rsidP="00107A59">
      <w:pPr>
        <w:pStyle w:val="NoSpacing"/>
      </w:pPr>
      <w:r>
        <w:t>(</w:t>
      </w:r>
      <w:hyperlink r:id="rId6" w:history="1">
        <w:r w:rsidRPr="005B4774">
          <w:rPr>
            <w:rStyle w:val="Hyperlink"/>
          </w:rPr>
          <w:t>http://aalt.law.uh.edu/Indices/CP40Indices/CP40no888Pl.htm</w:t>
        </w:r>
      </w:hyperlink>
      <w:r>
        <w:t>)</w:t>
      </w:r>
    </w:p>
    <w:p w14:paraId="5DC2CAD7" w14:textId="77777777" w:rsidR="00107A59" w:rsidRDefault="00107A59" w:rsidP="00107A59">
      <w:pPr>
        <w:pStyle w:val="NoSpacing"/>
      </w:pPr>
    </w:p>
    <w:p w14:paraId="14EC7CCA" w14:textId="77777777" w:rsidR="00107A59" w:rsidRDefault="00107A59" w:rsidP="00107A59">
      <w:pPr>
        <w:pStyle w:val="NoSpacing"/>
      </w:pPr>
    </w:p>
    <w:p w14:paraId="4F7C0D53" w14:textId="77777777" w:rsidR="00107A59" w:rsidRDefault="00107A59" w:rsidP="00107A59">
      <w:pPr>
        <w:pStyle w:val="NoSpacing"/>
      </w:pPr>
      <w:r>
        <w:tab/>
        <w:t>1484</w:t>
      </w:r>
      <w:r>
        <w:tab/>
        <w:t>He died in or before this time.   (ibid.)</w:t>
      </w:r>
    </w:p>
    <w:p w14:paraId="65180EFA" w14:textId="77777777" w:rsidR="00107A59" w:rsidRDefault="00107A59" w:rsidP="00107A59">
      <w:pPr>
        <w:pStyle w:val="NoSpacing"/>
      </w:pPr>
    </w:p>
    <w:p w14:paraId="67038740" w14:textId="77777777" w:rsidR="00107A59" w:rsidRDefault="00107A59" w:rsidP="00107A59">
      <w:pPr>
        <w:pStyle w:val="NoSpacing"/>
      </w:pPr>
    </w:p>
    <w:p w14:paraId="0D689AD0" w14:textId="77777777" w:rsidR="00107A59" w:rsidRDefault="00107A59" w:rsidP="00107A59">
      <w:pPr>
        <w:pStyle w:val="NoSpacing"/>
      </w:pPr>
      <w:r>
        <w:t>Executrix:   Joan.    (ibid.)</w:t>
      </w:r>
    </w:p>
    <w:p w14:paraId="0107DB02" w14:textId="77777777" w:rsidR="00107A59" w:rsidRDefault="00107A59" w:rsidP="00107A59">
      <w:pPr>
        <w:pStyle w:val="NoSpacing"/>
      </w:pPr>
    </w:p>
    <w:p w14:paraId="25698D1B" w14:textId="77777777" w:rsidR="00107A59" w:rsidRDefault="00107A59" w:rsidP="00107A59">
      <w:pPr>
        <w:pStyle w:val="NoSpacing"/>
      </w:pPr>
    </w:p>
    <w:p w14:paraId="5D57132F" w14:textId="77777777" w:rsidR="00107A59" w:rsidRDefault="00107A59" w:rsidP="00107A59">
      <w:pPr>
        <w:pStyle w:val="NoSpacing"/>
      </w:pPr>
      <w:r>
        <w:t>19 April 2019</w:t>
      </w:r>
    </w:p>
    <w:p w14:paraId="738E118C" w14:textId="77777777" w:rsidR="006B2F86" w:rsidRPr="00E71FC3" w:rsidRDefault="00107A5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7AAE" w14:textId="77777777" w:rsidR="00107A59" w:rsidRDefault="00107A59" w:rsidP="00E71FC3">
      <w:pPr>
        <w:spacing w:after="0" w:line="240" w:lineRule="auto"/>
      </w:pPr>
      <w:r>
        <w:separator/>
      </w:r>
    </w:p>
  </w:endnote>
  <w:endnote w:type="continuationSeparator" w:id="0">
    <w:p w14:paraId="68D32F27" w14:textId="77777777" w:rsidR="00107A59" w:rsidRDefault="00107A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D2B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255E" w14:textId="77777777" w:rsidR="00107A59" w:rsidRDefault="00107A59" w:rsidP="00E71FC3">
      <w:pPr>
        <w:spacing w:after="0" w:line="240" w:lineRule="auto"/>
      </w:pPr>
      <w:r>
        <w:separator/>
      </w:r>
    </w:p>
  </w:footnote>
  <w:footnote w:type="continuationSeparator" w:id="0">
    <w:p w14:paraId="1AF7CD3F" w14:textId="77777777" w:rsidR="00107A59" w:rsidRDefault="00107A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59"/>
    <w:rsid w:val="00107A5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4D62"/>
  <w15:chartTrackingRefBased/>
  <w15:docId w15:val="{4ECCE068-CFA6-41E8-8D3D-7CD4962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07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2019-04-28T20:18:00Z</dcterms:created>
  <dcterms:modified xsi:type="dcterms:W3CDTF">2019-04-28T20:18:00Z</dcterms:modified>
</cp:coreProperties>
</file>