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89FD8" w14:textId="77777777" w:rsidR="00B06225" w:rsidRDefault="00B06225" w:rsidP="00B06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MELYNSY</w:t>
      </w:r>
      <w:r>
        <w:rPr>
          <w:rFonts w:ascii="Times New Roman" w:hAnsi="Times New Roman" w:cs="Times New Roman"/>
        </w:rPr>
        <w:t xml:space="preserve">      (fl.1484)</w:t>
      </w:r>
    </w:p>
    <w:p w14:paraId="5188DA43" w14:textId="77777777" w:rsidR="00B06225" w:rsidRDefault="00B06225" w:rsidP="00B06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Foos</w:t>
      </w:r>
      <w:proofErr w:type="spellEnd"/>
      <w:r>
        <w:rPr>
          <w:rFonts w:ascii="Times New Roman" w:hAnsi="Times New Roman" w:cs="Times New Roman"/>
        </w:rPr>
        <w:t>, Cornwall. Husbandman.</w:t>
      </w:r>
    </w:p>
    <w:p w14:paraId="0A2A3068" w14:textId="77777777" w:rsidR="00B06225" w:rsidRDefault="00B06225" w:rsidP="00B06225">
      <w:pPr>
        <w:rPr>
          <w:rFonts w:ascii="Times New Roman" w:hAnsi="Times New Roman" w:cs="Times New Roman"/>
        </w:rPr>
      </w:pPr>
    </w:p>
    <w:p w14:paraId="0F8FC71F" w14:textId="77777777" w:rsidR="00B06225" w:rsidRDefault="00B06225" w:rsidP="00B06225">
      <w:pPr>
        <w:rPr>
          <w:rFonts w:ascii="Times New Roman" w:hAnsi="Times New Roman" w:cs="Times New Roman"/>
        </w:rPr>
      </w:pPr>
    </w:p>
    <w:p w14:paraId="19D6B2BA" w14:textId="77777777" w:rsidR="00B06225" w:rsidRDefault="00B06225" w:rsidP="00B06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Poyle</w:t>
      </w:r>
      <w:proofErr w:type="spellEnd"/>
      <w:r>
        <w:rPr>
          <w:rFonts w:ascii="Times New Roman" w:hAnsi="Times New Roman" w:cs="Times New Roman"/>
        </w:rPr>
        <w:t xml:space="preserve">(q.v.) and Robert </w:t>
      </w:r>
      <w:proofErr w:type="spellStart"/>
      <w:r>
        <w:rPr>
          <w:rFonts w:ascii="Times New Roman" w:hAnsi="Times New Roman" w:cs="Times New Roman"/>
        </w:rPr>
        <w:t>Poyle</w:t>
      </w:r>
      <w:proofErr w:type="spellEnd"/>
      <w:r>
        <w:rPr>
          <w:rFonts w:ascii="Times New Roman" w:hAnsi="Times New Roman" w:cs="Times New Roman"/>
        </w:rPr>
        <w:t xml:space="preserve">(q.v.), as the executors of Robert </w:t>
      </w:r>
      <w:proofErr w:type="spellStart"/>
      <w:r>
        <w:rPr>
          <w:rFonts w:ascii="Times New Roman" w:hAnsi="Times New Roman" w:cs="Times New Roman"/>
        </w:rPr>
        <w:t>Poyle</w:t>
      </w:r>
      <w:proofErr w:type="spellEnd"/>
    </w:p>
    <w:p w14:paraId="5C934177" w14:textId="77777777" w:rsidR="00B06225" w:rsidRDefault="00B06225" w:rsidP="00B0622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Tregony</w:t>
      </w:r>
      <w:proofErr w:type="spellEnd"/>
      <w:r>
        <w:rPr>
          <w:rFonts w:ascii="Times New Roman" w:hAnsi="Times New Roman" w:cs="Times New Roman"/>
        </w:rPr>
        <w:t xml:space="preserve">(q.v.), brought a plaint of debt against him, John </w:t>
      </w:r>
      <w:proofErr w:type="spellStart"/>
      <w:r>
        <w:rPr>
          <w:rFonts w:ascii="Times New Roman" w:hAnsi="Times New Roman" w:cs="Times New Roman"/>
        </w:rPr>
        <w:t>Luky</w:t>
      </w:r>
      <w:proofErr w:type="spellEnd"/>
      <w:r>
        <w:rPr>
          <w:rFonts w:ascii="Times New Roman" w:hAnsi="Times New Roman" w:cs="Times New Roman"/>
        </w:rPr>
        <w:t xml:space="preserve"> of Penryn(q.v.), John </w:t>
      </w:r>
      <w:proofErr w:type="spellStart"/>
      <w:r>
        <w:rPr>
          <w:rFonts w:ascii="Times New Roman" w:hAnsi="Times New Roman" w:cs="Times New Roman"/>
        </w:rPr>
        <w:t>Gotholghan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Gotholghan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Rauyln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Pastowe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8435F67" w14:textId="77777777" w:rsidR="00B06225" w:rsidRDefault="00B06225" w:rsidP="00B0622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Trethaek</w:t>
      </w:r>
      <w:proofErr w:type="spellEnd"/>
      <w:r>
        <w:rPr>
          <w:rFonts w:ascii="Times New Roman" w:hAnsi="Times New Roman" w:cs="Times New Roman"/>
        </w:rPr>
        <w:t xml:space="preserve">(q.v.).  </w:t>
      </w:r>
    </w:p>
    <w:p w14:paraId="6BAFBED8" w14:textId="77777777" w:rsidR="00B06225" w:rsidRDefault="00B06225" w:rsidP="00B0622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355C7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03948CC" w14:textId="77777777" w:rsidR="00B06225" w:rsidRDefault="00B06225" w:rsidP="00B06225">
      <w:pPr>
        <w:rPr>
          <w:rFonts w:ascii="Times New Roman" w:hAnsi="Times New Roman" w:cs="Times New Roman"/>
        </w:rPr>
      </w:pPr>
    </w:p>
    <w:p w14:paraId="40AA9C57" w14:textId="77777777" w:rsidR="00B06225" w:rsidRDefault="00B06225" w:rsidP="00B06225">
      <w:pPr>
        <w:rPr>
          <w:rFonts w:ascii="Times New Roman" w:hAnsi="Times New Roman" w:cs="Times New Roman"/>
        </w:rPr>
      </w:pPr>
    </w:p>
    <w:p w14:paraId="6C3C9476" w14:textId="77777777" w:rsidR="00B06225" w:rsidRDefault="00B06225" w:rsidP="00B06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October 2018</w:t>
      </w:r>
    </w:p>
    <w:p w14:paraId="68C67AF3" w14:textId="77777777" w:rsidR="006B2F86" w:rsidRPr="00E71FC3" w:rsidRDefault="00B0622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4E475" w14:textId="77777777" w:rsidR="00B06225" w:rsidRDefault="00B06225" w:rsidP="00E71FC3">
      <w:r>
        <w:separator/>
      </w:r>
    </w:p>
  </w:endnote>
  <w:endnote w:type="continuationSeparator" w:id="0">
    <w:p w14:paraId="58A64AA2" w14:textId="77777777" w:rsidR="00B06225" w:rsidRDefault="00B0622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56A1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7B1FE" w14:textId="77777777" w:rsidR="00B06225" w:rsidRDefault="00B06225" w:rsidP="00E71FC3">
      <w:r>
        <w:separator/>
      </w:r>
    </w:p>
  </w:footnote>
  <w:footnote w:type="continuationSeparator" w:id="0">
    <w:p w14:paraId="5EB16FC1" w14:textId="77777777" w:rsidR="00B06225" w:rsidRDefault="00B0622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25"/>
    <w:rsid w:val="001A7C09"/>
    <w:rsid w:val="00577BD5"/>
    <w:rsid w:val="00656CBA"/>
    <w:rsid w:val="006A1F77"/>
    <w:rsid w:val="00733BE7"/>
    <w:rsid w:val="00AB52E8"/>
    <w:rsid w:val="00B06225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B070"/>
  <w15:chartTrackingRefBased/>
  <w15:docId w15:val="{891C6A76-9070-4A16-8B70-E315AA81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22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06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2018-11-13T20:15:00Z</dcterms:created>
  <dcterms:modified xsi:type="dcterms:W3CDTF">2018-11-13T20:16:00Z</dcterms:modified>
</cp:coreProperties>
</file>