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783F" w14:textId="77777777" w:rsidR="00CC6AF4" w:rsidRDefault="00CC6AF4" w:rsidP="00CC6A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Thomas MELYNTON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7B14D024" w14:textId="77777777" w:rsidR="00CC6AF4" w:rsidRDefault="00CC6AF4" w:rsidP="00CC6A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6881EB50" w14:textId="77777777" w:rsidR="00CC6AF4" w:rsidRDefault="00CC6AF4" w:rsidP="00CC6A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B2D4E2D" w14:textId="77777777" w:rsidR="00CC6AF4" w:rsidRDefault="00CC6AF4" w:rsidP="00CC6A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41D06AF" w14:textId="77777777" w:rsidR="00CC6AF4" w:rsidRDefault="00CC6AF4" w:rsidP="00CC6AF4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18966ED3" w14:textId="77777777" w:rsidR="00CC6AF4" w:rsidRPr="00065994" w:rsidRDefault="00CC6AF4" w:rsidP="00CC6AF4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5E2642E2" w14:textId="77777777" w:rsidR="00CC6AF4" w:rsidRPr="00065994" w:rsidRDefault="00CC6AF4" w:rsidP="00CC6AF4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7CE0B4B6" w14:textId="77777777" w:rsidR="00CC6AF4" w:rsidRDefault="00CC6AF4" w:rsidP="00CC6AF4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53819770" w14:textId="77777777" w:rsidR="00CC6AF4" w:rsidRDefault="00CC6AF4" w:rsidP="00CC6A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D9B7E21" w14:textId="77777777" w:rsidR="00CC6AF4" w:rsidRDefault="00CC6AF4" w:rsidP="00CC6A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14274AE" w14:textId="77777777" w:rsidR="00CC6AF4" w:rsidRDefault="00CC6AF4" w:rsidP="00CC6A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September 2023</w:t>
      </w:r>
    </w:p>
    <w:p w14:paraId="7D30AB9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2CA9" w14:textId="77777777" w:rsidR="00CC6AF4" w:rsidRDefault="00CC6AF4" w:rsidP="009139A6">
      <w:r>
        <w:separator/>
      </w:r>
    </w:p>
  </w:endnote>
  <w:endnote w:type="continuationSeparator" w:id="0">
    <w:p w14:paraId="009C6CF9" w14:textId="77777777" w:rsidR="00CC6AF4" w:rsidRDefault="00CC6A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F6D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CBB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EE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4A32" w14:textId="77777777" w:rsidR="00CC6AF4" w:rsidRDefault="00CC6AF4" w:rsidP="009139A6">
      <w:r>
        <w:separator/>
      </w:r>
    </w:p>
  </w:footnote>
  <w:footnote w:type="continuationSeparator" w:id="0">
    <w:p w14:paraId="39CF8561" w14:textId="77777777" w:rsidR="00CC6AF4" w:rsidRDefault="00CC6A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15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966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95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F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C6AF4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2F11"/>
  <w15:chartTrackingRefBased/>
  <w15:docId w15:val="{99E02707-E728-4D25-A9E1-9E897E44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2023-09-22T09:55:00Z</dcterms:created>
  <dcterms:modified xsi:type="dcterms:W3CDTF">2023-09-22T09:56:00Z</dcterms:modified>
</cp:coreProperties>
</file>