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8A" w:rsidRDefault="0092778A" w:rsidP="009277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MENE</w:t>
      </w:r>
      <w:r>
        <w:rPr>
          <w:rFonts w:ascii="Times New Roman" w:hAnsi="Times New Roman" w:cs="Times New Roman"/>
          <w:sz w:val="24"/>
          <w:szCs w:val="24"/>
        </w:rPr>
        <w:t xml:space="preserve">    (fl.1450)</w:t>
      </w:r>
    </w:p>
    <w:p w:rsidR="0092778A" w:rsidRDefault="0092778A" w:rsidP="009277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Abbot of Dureford, Sussex.</w:t>
      </w:r>
    </w:p>
    <w:p w:rsidR="0092778A" w:rsidRDefault="0092778A" w:rsidP="0092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78A" w:rsidRDefault="0092778A" w:rsidP="0092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78A" w:rsidRDefault="0092778A" w:rsidP="009277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He made a plaint of trespass and hunting in his free warren against John</w:t>
      </w:r>
    </w:p>
    <w:p w:rsidR="0092778A" w:rsidRDefault="0092778A" w:rsidP="009277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Seestmote of Dureford, Sussex.</w:t>
      </w:r>
    </w:p>
    <w:p w:rsidR="0092778A" w:rsidRDefault="0092778A" w:rsidP="009277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92778A" w:rsidRDefault="0092778A" w:rsidP="0092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78A" w:rsidRDefault="0092778A" w:rsidP="0092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78A" w:rsidRDefault="0092778A" w:rsidP="0092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78A" w:rsidRDefault="0092778A" w:rsidP="009277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8A" w:rsidRDefault="0092778A" w:rsidP="00564E3C">
      <w:pPr>
        <w:spacing w:after="0" w:line="240" w:lineRule="auto"/>
      </w:pPr>
      <w:r>
        <w:separator/>
      </w:r>
    </w:p>
  </w:endnote>
  <w:endnote w:type="continuationSeparator" w:id="0">
    <w:p w:rsidR="0092778A" w:rsidRDefault="0092778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2778A">
      <w:rPr>
        <w:rFonts w:ascii="Times New Roman" w:hAnsi="Times New Roman" w:cs="Times New Roman"/>
        <w:noProof/>
        <w:sz w:val="24"/>
        <w:szCs w:val="24"/>
      </w:rPr>
      <w:t>6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8A" w:rsidRDefault="0092778A" w:rsidP="00564E3C">
      <w:pPr>
        <w:spacing w:after="0" w:line="240" w:lineRule="auto"/>
      </w:pPr>
      <w:r>
        <w:separator/>
      </w:r>
    </w:p>
  </w:footnote>
  <w:footnote w:type="continuationSeparator" w:id="0">
    <w:p w:rsidR="0092778A" w:rsidRDefault="0092778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8A"/>
    <w:rsid w:val="00372DC6"/>
    <w:rsid w:val="00564E3C"/>
    <w:rsid w:val="0064591D"/>
    <w:rsid w:val="0092778A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233DD-B56B-4984-B2AF-DCC88AED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927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2016-01-06T20:32:00Z</dcterms:created>
  <dcterms:modified xsi:type="dcterms:W3CDTF">2016-01-06T20:33:00Z</dcterms:modified>
</cp:coreProperties>
</file>