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AF" w:rsidRDefault="00B159AF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Thomas MENEWYNEK (alias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COPPYNG)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(fl.1427)</w:t>
      </w:r>
    </w:p>
    <w:p w:rsidR="00B159AF" w:rsidRDefault="00B159AF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Plympton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Priory.</w:t>
      </w:r>
    </w:p>
    <w:p w:rsidR="00B159AF" w:rsidRDefault="00B159AF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9AF" w:rsidRDefault="00B159AF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9AF" w:rsidRDefault="00B159AF" w:rsidP="00B159AF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deacon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Devon, by the Bishop.</w:t>
      </w:r>
    </w:p>
    <w:p w:rsidR="00B159AF" w:rsidRDefault="00B159AF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p.114)</w:t>
      </w:r>
    </w:p>
    <w:p w:rsidR="00BC69D4" w:rsidRDefault="00BC69D4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Feb.1428</w:t>
      </w:r>
      <w:r>
        <w:rPr>
          <w:rFonts w:ascii="Times New Roman" w:hAnsi="Times New Roman" w:cs="Times New Roman"/>
          <w:sz w:val="24"/>
          <w:szCs w:val="24"/>
        </w:rPr>
        <w:tab/>
        <w:t>He was ordained priest in the same place, by the Bishop.  (ibid.p.117)</w:t>
      </w:r>
    </w:p>
    <w:p w:rsidR="00B159AF" w:rsidRDefault="00B159AF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9AF" w:rsidRDefault="00B159AF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59AF" w:rsidRDefault="00B159AF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2016</w:t>
      </w:r>
    </w:p>
    <w:p w:rsidR="00BC69D4" w:rsidRPr="008D3A3C" w:rsidRDefault="00BC69D4" w:rsidP="00B15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June 2016</w:t>
      </w:r>
      <w:bookmarkStart w:id="0" w:name="_GoBack"/>
      <w:bookmarkEnd w:id="0"/>
    </w:p>
    <w:p w:rsidR="00B159AF" w:rsidRPr="00B159AF" w:rsidRDefault="00B159A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159AF" w:rsidRPr="00B159A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9AF" w:rsidRDefault="00B159AF" w:rsidP="00E71FC3">
      <w:pPr>
        <w:spacing w:after="0" w:line="240" w:lineRule="auto"/>
      </w:pPr>
      <w:r>
        <w:separator/>
      </w:r>
    </w:p>
  </w:endnote>
  <w:endnote w:type="continuationSeparator" w:id="0">
    <w:p w:rsidR="00B159AF" w:rsidRDefault="00B159A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9AF" w:rsidRDefault="00B159AF" w:rsidP="00E71FC3">
      <w:pPr>
        <w:spacing w:after="0" w:line="240" w:lineRule="auto"/>
      </w:pPr>
      <w:r>
        <w:separator/>
      </w:r>
    </w:p>
  </w:footnote>
  <w:footnote w:type="continuationSeparator" w:id="0">
    <w:p w:rsidR="00B159AF" w:rsidRDefault="00B159A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AF"/>
    <w:rsid w:val="00AB52E8"/>
    <w:rsid w:val="00B159AF"/>
    <w:rsid w:val="00B16D3F"/>
    <w:rsid w:val="00BC69D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78C1"/>
  <w15:chartTrackingRefBased/>
  <w15:docId w15:val="{EEAFBD63-9220-421C-B9DC-76DF2A7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2016-06-07T17:09:00Z</dcterms:created>
  <dcterms:modified xsi:type="dcterms:W3CDTF">2016-06-13T17:09:00Z</dcterms:modified>
</cp:coreProperties>
</file>