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40" w:rsidRPr="0045500D" w:rsidRDefault="00A11740" w:rsidP="00A11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0D">
        <w:rPr>
          <w:rFonts w:ascii="Times New Roman" w:hAnsi="Times New Roman" w:cs="Times New Roman"/>
          <w:sz w:val="24"/>
          <w:szCs w:val="24"/>
          <w:u w:val="single"/>
        </w:rPr>
        <w:t>John MEPEHAM</w:t>
      </w:r>
      <w:r w:rsidRPr="0045500D">
        <w:rPr>
          <w:rFonts w:ascii="Times New Roman" w:hAnsi="Times New Roman" w:cs="Times New Roman"/>
          <w:sz w:val="24"/>
          <w:szCs w:val="24"/>
        </w:rPr>
        <w:t xml:space="preserve">      (fl.1495)</w:t>
      </w:r>
    </w:p>
    <w:p w:rsidR="00A11740" w:rsidRPr="0045500D" w:rsidRDefault="00A11740" w:rsidP="00A11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0D">
        <w:rPr>
          <w:rFonts w:ascii="Times New Roman" w:hAnsi="Times New Roman" w:cs="Times New Roman"/>
          <w:sz w:val="24"/>
          <w:szCs w:val="24"/>
        </w:rPr>
        <w:t>of Whitstable, Kent.</w:t>
      </w:r>
    </w:p>
    <w:p w:rsidR="00A11740" w:rsidRPr="0045500D" w:rsidRDefault="00A11740" w:rsidP="00A11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740" w:rsidRPr="0045500D" w:rsidRDefault="00A11740" w:rsidP="00A11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740" w:rsidRPr="0045500D" w:rsidRDefault="00A11740" w:rsidP="00A11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0D">
        <w:rPr>
          <w:rFonts w:ascii="Times New Roman" w:hAnsi="Times New Roman" w:cs="Times New Roman"/>
          <w:sz w:val="24"/>
          <w:szCs w:val="24"/>
        </w:rPr>
        <w:tab/>
        <w:t>1495</w:t>
      </w:r>
      <w:r w:rsidRPr="0045500D">
        <w:rPr>
          <w:rFonts w:ascii="Times New Roman" w:hAnsi="Times New Roman" w:cs="Times New Roman"/>
          <w:sz w:val="24"/>
          <w:szCs w:val="24"/>
        </w:rPr>
        <w:tab/>
        <w:t>He made his Will.   (Plomer p.328)</w:t>
      </w:r>
    </w:p>
    <w:p w:rsidR="00A11740" w:rsidRPr="0045500D" w:rsidRDefault="00A11740" w:rsidP="00A11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740" w:rsidRPr="0045500D" w:rsidRDefault="00A11740" w:rsidP="00A11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740" w:rsidRPr="0045500D" w:rsidRDefault="00A11740" w:rsidP="00A11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0D">
        <w:rPr>
          <w:rFonts w:ascii="Times New Roman" w:hAnsi="Times New Roman" w:cs="Times New Roman"/>
          <w:sz w:val="24"/>
          <w:szCs w:val="24"/>
        </w:rPr>
        <w:t>29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40" w:rsidRDefault="00A11740" w:rsidP="00564E3C">
      <w:pPr>
        <w:spacing w:after="0" w:line="240" w:lineRule="auto"/>
      </w:pPr>
      <w:r>
        <w:separator/>
      </w:r>
    </w:p>
  </w:endnote>
  <w:endnote w:type="continuationSeparator" w:id="0">
    <w:p w:rsidR="00A11740" w:rsidRDefault="00A1174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11740">
      <w:rPr>
        <w:rFonts w:ascii="Times New Roman" w:hAnsi="Times New Roman" w:cs="Times New Roman"/>
        <w:noProof/>
        <w:sz w:val="24"/>
        <w:szCs w:val="24"/>
      </w:rPr>
      <w:t>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40" w:rsidRDefault="00A11740" w:rsidP="00564E3C">
      <w:pPr>
        <w:spacing w:after="0" w:line="240" w:lineRule="auto"/>
      </w:pPr>
      <w:r>
        <w:separator/>
      </w:r>
    </w:p>
  </w:footnote>
  <w:footnote w:type="continuationSeparator" w:id="0">
    <w:p w:rsidR="00A11740" w:rsidRDefault="00A1174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40"/>
    <w:rsid w:val="00372DC6"/>
    <w:rsid w:val="00564E3C"/>
    <w:rsid w:val="0064591D"/>
    <w:rsid w:val="00A1174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E3105-FDEB-4857-9AE3-F60A9C83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2016-01-02T21:46:00Z</dcterms:created>
  <dcterms:modified xsi:type="dcterms:W3CDTF">2016-01-02T21:47:00Z</dcterms:modified>
</cp:coreProperties>
</file>