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B881" w14:textId="77777777" w:rsidR="00B05CA2" w:rsidRDefault="00B05CA2" w:rsidP="00B05C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Robert MERCER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fl.1407)</w:t>
      </w:r>
    </w:p>
    <w:p w14:paraId="522FF624" w14:textId="77777777" w:rsidR="00B05CA2" w:rsidRDefault="00B05CA2" w:rsidP="00B05C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502B5A5" w14:textId="77777777" w:rsidR="00B05CA2" w:rsidRDefault="00B05CA2" w:rsidP="00B05C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3FF4A5E" w14:textId="77777777" w:rsidR="00B05CA2" w:rsidRDefault="00B05CA2" w:rsidP="00B05CA2">
      <w:pPr>
        <w:pStyle w:val="NoSpacing"/>
        <w:rPr>
          <w:rFonts w:cs="Times New Roman"/>
          <w:szCs w:val="24"/>
        </w:rPr>
      </w:pPr>
      <w:r>
        <w:rPr>
          <w:rFonts w:cs="Times New Roman"/>
          <w:color w:val="282B30"/>
          <w:szCs w:val="24"/>
          <w:shd w:val="clear" w:color="auto" w:fill="FFFFFF"/>
        </w:rPr>
        <w:t>10 Mar.1407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szCs w:val="24"/>
        </w:rPr>
        <w:t xml:space="preserve">He was granted letters of protection as he was going to serve in </w:t>
      </w:r>
      <w:proofErr w:type="gramStart"/>
      <w:r>
        <w:rPr>
          <w:rFonts w:cs="Times New Roman"/>
          <w:szCs w:val="24"/>
        </w:rPr>
        <w:t>Ireland</w:t>
      </w:r>
      <w:proofErr w:type="gramEnd"/>
    </w:p>
    <w:p w14:paraId="13D4C04F" w14:textId="77777777" w:rsidR="00B05CA2" w:rsidRDefault="00B05CA2" w:rsidP="00B05C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under the command of Thomas of Lancaster, Duke of Clarence(q.v.).</w:t>
      </w:r>
    </w:p>
    <w:p w14:paraId="63E2471A" w14:textId="77777777" w:rsidR="00B05CA2" w:rsidRDefault="00B05CA2" w:rsidP="00B05CA2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>ref. C.P.R. 1405-8 p.310,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7ACE9752" w14:textId="77777777" w:rsidR="00B05CA2" w:rsidRDefault="00B05CA2" w:rsidP="00B05CA2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January 2023)</w:t>
      </w:r>
    </w:p>
    <w:p w14:paraId="62900DB0" w14:textId="77777777" w:rsidR="00B05CA2" w:rsidRDefault="00B05CA2" w:rsidP="00B05C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B69FE2A" w14:textId="77777777" w:rsidR="00B05CA2" w:rsidRDefault="00B05CA2" w:rsidP="00B05C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C487A4F" w14:textId="77777777" w:rsidR="00B05CA2" w:rsidRDefault="00B05CA2" w:rsidP="00B05C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20 January 2023</w:t>
      </w:r>
    </w:p>
    <w:p w14:paraId="57943A2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90E5" w14:textId="77777777" w:rsidR="00B05CA2" w:rsidRDefault="00B05CA2" w:rsidP="009139A6">
      <w:r>
        <w:separator/>
      </w:r>
    </w:p>
  </w:endnote>
  <w:endnote w:type="continuationSeparator" w:id="0">
    <w:p w14:paraId="3B7316F5" w14:textId="77777777" w:rsidR="00B05CA2" w:rsidRDefault="00B05CA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D0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E3D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0C8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2CA6" w14:textId="77777777" w:rsidR="00B05CA2" w:rsidRDefault="00B05CA2" w:rsidP="009139A6">
      <w:r>
        <w:separator/>
      </w:r>
    </w:p>
  </w:footnote>
  <w:footnote w:type="continuationSeparator" w:id="0">
    <w:p w14:paraId="6C056174" w14:textId="77777777" w:rsidR="00B05CA2" w:rsidRDefault="00B05CA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A91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912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AF4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A2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05CA2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A3CC"/>
  <w15:chartTrackingRefBased/>
  <w15:docId w15:val="{858563AE-94A2-4F3F-A7A6-E2161CE5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2023-01-24T19:48:00Z</dcterms:created>
  <dcterms:modified xsi:type="dcterms:W3CDTF">2023-01-24T19:48:00Z</dcterms:modified>
</cp:coreProperties>
</file>