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FFCE" w14:textId="0E712200" w:rsidR="00431E4B" w:rsidRDefault="00431E4B" w:rsidP="00431E4B">
      <w:pPr>
        <w:pStyle w:val="NoSpacing"/>
      </w:pPr>
      <w:r>
        <w:rPr>
          <w:u w:val="single"/>
        </w:rPr>
        <w:t>William MERCERE</w:t>
      </w:r>
      <w:r>
        <w:t xml:space="preserve">        (fl.1466-86)</w:t>
      </w:r>
    </w:p>
    <w:p w14:paraId="510E6D5B" w14:textId="77777777" w:rsidR="00431E4B" w:rsidRDefault="00431E4B" w:rsidP="00431E4B">
      <w:pPr>
        <w:pStyle w:val="NoSpacing"/>
      </w:pPr>
      <w:r>
        <w:t>Chaplain.</w:t>
      </w:r>
    </w:p>
    <w:p w14:paraId="31862F13" w14:textId="77777777" w:rsidR="00431E4B" w:rsidRDefault="00431E4B" w:rsidP="00431E4B">
      <w:pPr>
        <w:pStyle w:val="NoSpacing"/>
      </w:pPr>
    </w:p>
    <w:p w14:paraId="03C8BEC7" w14:textId="77777777" w:rsidR="00431E4B" w:rsidRDefault="00431E4B" w:rsidP="00431E4B">
      <w:pPr>
        <w:pStyle w:val="NoSpacing"/>
      </w:pPr>
    </w:p>
    <w:p w14:paraId="474B87B9" w14:textId="0A1F4F21" w:rsidR="00431E4B" w:rsidRDefault="00431E4B" w:rsidP="00431E4B">
      <w:pPr>
        <w:pStyle w:val="NoSpacing"/>
      </w:pPr>
      <w:r>
        <w:t>23 Mar.1466</w:t>
      </w:r>
      <w:r>
        <w:tab/>
        <w:t>He became the Vicar of Leintwardine, Herefordshire.</w:t>
      </w:r>
    </w:p>
    <w:p w14:paraId="37A29D39" w14:textId="75135F13" w:rsidR="00431E4B" w:rsidRDefault="00431E4B" w:rsidP="00431E4B">
      <w:pPr>
        <w:pStyle w:val="NoSpacing"/>
      </w:pPr>
      <w:r>
        <w:tab/>
      </w:r>
      <w:r>
        <w:tab/>
        <w:t>(</w:t>
      </w:r>
      <w:bookmarkStart w:id="0" w:name="_GoBack"/>
      <w:bookmarkEnd w:id="0"/>
      <w:r w:rsidR="00897B03">
        <w:fldChar w:fldCharType="begin"/>
      </w:r>
      <w:r w:rsidR="00897B03">
        <w:instrText xml:space="preserve"> HYPERLINK "http://</w:instrText>
      </w:r>
      <w:r w:rsidR="00897B03" w:rsidRPr="00897B03">
        <w:instrText>www.melocki.org.uk/diocese/Leintwardine.html</w:instrText>
      </w:r>
      <w:r w:rsidR="00897B03">
        <w:instrText xml:space="preserve">" </w:instrText>
      </w:r>
      <w:r w:rsidR="00897B03">
        <w:fldChar w:fldCharType="separate"/>
      </w:r>
      <w:r w:rsidR="00897B03" w:rsidRPr="00F63C15">
        <w:rPr>
          <w:rStyle w:val="Hyperlink"/>
        </w:rPr>
        <w:t>www.melocki.org.uk/diocese/Leintwardine.html</w:t>
      </w:r>
      <w:r w:rsidR="00897B03">
        <w:fldChar w:fldCharType="end"/>
      </w:r>
      <w:r>
        <w:t>)</w:t>
      </w:r>
    </w:p>
    <w:p w14:paraId="74766573" w14:textId="77777777" w:rsidR="00431E4B" w:rsidRDefault="00431E4B" w:rsidP="00431E4B">
      <w:pPr>
        <w:pStyle w:val="NoSpacing"/>
      </w:pPr>
    </w:p>
    <w:p w14:paraId="7D1EF37F" w14:textId="77777777" w:rsidR="00431E4B" w:rsidRDefault="00431E4B" w:rsidP="00431E4B">
      <w:pPr>
        <w:pStyle w:val="NoSpacing"/>
      </w:pPr>
    </w:p>
    <w:p w14:paraId="27703FC1" w14:textId="77777777" w:rsidR="00431E4B" w:rsidRPr="008D3E9D" w:rsidRDefault="00431E4B" w:rsidP="00431E4B">
      <w:pPr>
        <w:pStyle w:val="NoSpacing"/>
      </w:pPr>
      <w:r>
        <w:t>16 May 2019</w:t>
      </w:r>
    </w:p>
    <w:p w14:paraId="59CD820D" w14:textId="6B036094" w:rsidR="006B2F86" w:rsidRPr="00431E4B" w:rsidRDefault="00897B03" w:rsidP="00E71FC3">
      <w:pPr>
        <w:pStyle w:val="NoSpacing"/>
      </w:pPr>
    </w:p>
    <w:sectPr w:rsidR="006B2F86" w:rsidRPr="00431E4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D2D8" w14:textId="77777777" w:rsidR="00431E4B" w:rsidRDefault="00431E4B" w:rsidP="00E71FC3">
      <w:pPr>
        <w:spacing w:after="0" w:line="240" w:lineRule="auto"/>
      </w:pPr>
      <w:r>
        <w:separator/>
      </w:r>
    </w:p>
  </w:endnote>
  <w:endnote w:type="continuationSeparator" w:id="0">
    <w:p w14:paraId="2105E07E" w14:textId="77777777" w:rsidR="00431E4B" w:rsidRDefault="00431E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B0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00CB" w14:textId="77777777" w:rsidR="00431E4B" w:rsidRDefault="00431E4B" w:rsidP="00E71FC3">
      <w:pPr>
        <w:spacing w:after="0" w:line="240" w:lineRule="auto"/>
      </w:pPr>
      <w:r>
        <w:separator/>
      </w:r>
    </w:p>
  </w:footnote>
  <w:footnote w:type="continuationSeparator" w:id="0">
    <w:p w14:paraId="3A4F2A5B" w14:textId="77777777" w:rsidR="00431E4B" w:rsidRDefault="00431E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4B"/>
    <w:rsid w:val="001A7C09"/>
    <w:rsid w:val="00431E4B"/>
    <w:rsid w:val="00577BD5"/>
    <w:rsid w:val="00656CBA"/>
    <w:rsid w:val="006A1F77"/>
    <w:rsid w:val="00733BE7"/>
    <w:rsid w:val="00897B0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CE19"/>
  <w15:chartTrackingRefBased/>
  <w15:docId w15:val="{DA5B76AC-4EB6-4118-8DFF-FE4668C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31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2019-05-16T19:51:00Z</dcterms:created>
  <dcterms:modified xsi:type="dcterms:W3CDTF">2019-05-16T20:29:00Z</dcterms:modified>
</cp:coreProperties>
</file>