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C95F" w14:textId="77777777" w:rsidR="00D24B1B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MERCHAUNT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fl.1405)</w:t>
      </w:r>
    </w:p>
    <w:p w14:paraId="3FE22A43" w14:textId="77777777" w:rsidR="00D24B1B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C23A1" w14:textId="77777777" w:rsidR="00D24B1B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FC8C7" w14:textId="77777777" w:rsidR="00D24B1B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Taunton,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Somnerset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E766CB6" w14:textId="77777777" w:rsidR="00D24B1B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Eleanor Mortimer(q.v.).</w:t>
      </w:r>
    </w:p>
    <w:p w14:paraId="7035439A" w14:textId="77777777" w:rsidR="00D24B1B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95232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19-47)</w:t>
      </w:r>
    </w:p>
    <w:p w14:paraId="466F61B5" w14:textId="77777777" w:rsidR="00D24B1B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432D9" w14:textId="77777777" w:rsidR="00D24B1B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F7D5B" w14:textId="77777777" w:rsidR="00D24B1B" w:rsidRPr="008D2309" w:rsidRDefault="00D24B1B" w:rsidP="00D24B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2022</w:t>
      </w:r>
    </w:p>
    <w:p w14:paraId="2B154BA6" w14:textId="2918F3B0" w:rsidR="00BA00AB" w:rsidRPr="00D24B1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2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6EF3" w14:textId="77777777" w:rsidR="00D24B1B" w:rsidRDefault="00D24B1B" w:rsidP="009139A6">
      <w:r>
        <w:separator/>
      </w:r>
    </w:p>
  </w:endnote>
  <w:endnote w:type="continuationSeparator" w:id="0">
    <w:p w14:paraId="29D5D48C" w14:textId="77777777" w:rsidR="00D24B1B" w:rsidRDefault="00D24B1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4F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7F3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CBF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D6AD" w14:textId="77777777" w:rsidR="00D24B1B" w:rsidRDefault="00D24B1B" w:rsidP="009139A6">
      <w:r>
        <w:separator/>
      </w:r>
    </w:p>
  </w:footnote>
  <w:footnote w:type="continuationSeparator" w:id="0">
    <w:p w14:paraId="3FF8365F" w14:textId="77777777" w:rsidR="00D24B1B" w:rsidRDefault="00D24B1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420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6C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AC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24B1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8E6C"/>
  <w15:chartTrackingRefBased/>
  <w15:docId w15:val="{0EE314FF-80E2-4FAD-A7BF-1868F6F8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24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2022-03-04T17:36:00Z</dcterms:created>
  <dcterms:modified xsi:type="dcterms:W3CDTF">2022-03-04T17:40:00Z</dcterms:modified>
</cp:coreProperties>
</file>