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1BCB" w14:textId="77777777" w:rsidR="001B4BF1" w:rsidRDefault="001B4BF1" w:rsidP="001B4BF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MERCHMAN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fl.1453)</w:t>
      </w:r>
    </w:p>
    <w:p w14:paraId="4828E7ED" w14:textId="77777777" w:rsidR="001B4BF1" w:rsidRDefault="001B4BF1" w:rsidP="001B4BF1">
      <w:pPr>
        <w:pStyle w:val="NoSpacing"/>
        <w:rPr>
          <w:rFonts w:cs="Times New Roman"/>
          <w:szCs w:val="24"/>
        </w:rPr>
      </w:pPr>
    </w:p>
    <w:p w14:paraId="64565D3E" w14:textId="77777777" w:rsidR="001B4BF1" w:rsidRDefault="001B4BF1" w:rsidP="001B4BF1">
      <w:pPr>
        <w:pStyle w:val="NoSpacing"/>
        <w:rPr>
          <w:rFonts w:cs="Times New Roman"/>
          <w:szCs w:val="24"/>
        </w:rPr>
      </w:pPr>
    </w:p>
    <w:p w14:paraId="6043EDCF" w14:textId="77777777" w:rsidR="001B4BF1" w:rsidRDefault="001B4BF1" w:rsidP="001B4BF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Feb.1453</w:t>
      </w:r>
      <w:r>
        <w:rPr>
          <w:rFonts w:cs="Times New Roman"/>
          <w:szCs w:val="24"/>
        </w:rPr>
        <w:tab/>
        <w:t xml:space="preserve">He was in Gloucester Castle </w:t>
      </w:r>
      <w:proofErr w:type="spellStart"/>
      <w:r>
        <w:rPr>
          <w:rFonts w:cs="Times New Roman"/>
          <w:szCs w:val="24"/>
        </w:rPr>
        <w:t>gaol</w:t>
      </w:r>
      <w:proofErr w:type="spellEnd"/>
      <w:r>
        <w:rPr>
          <w:rFonts w:cs="Times New Roman"/>
          <w:szCs w:val="24"/>
        </w:rPr>
        <w:t>.</w:t>
      </w:r>
    </w:p>
    <w:p w14:paraId="290719AF" w14:textId="77777777" w:rsidR="001B4BF1" w:rsidRDefault="001B4BF1" w:rsidP="001B4BF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(C.P.R. 1452-61 p.62)</w:t>
      </w:r>
    </w:p>
    <w:p w14:paraId="10710F3E" w14:textId="77777777" w:rsidR="001B4BF1" w:rsidRDefault="001B4BF1" w:rsidP="001B4BF1">
      <w:pPr>
        <w:pStyle w:val="NoSpacing"/>
        <w:rPr>
          <w:rFonts w:cs="Times New Roman"/>
          <w:szCs w:val="24"/>
        </w:rPr>
      </w:pPr>
    </w:p>
    <w:p w14:paraId="5C6267A2" w14:textId="77777777" w:rsidR="001B4BF1" w:rsidRDefault="001B4BF1" w:rsidP="001B4BF1">
      <w:pPr>
        <w:pStyle w:val="NoSpacing"/>
        <w:rPr>
          <w:rFonts w:cs="Times New Roman"/>
          <w:szCs w:val="24"/>
        </w:rPr>
      </w:pPr>
    </w:p>
    <w:p w14:paraId="462E8ED6" w14:textId="77777777" w:rsidR="001B4BF1" w:rsidRDefault="001B4BF1" w:rsidP="001B4BF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December 2023</w:t>
      </w:r>
    </w:p>
    <w:p w14:paraId="431B4E1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7DC3" w14:textId="77777777" w:rsidR="001B4BF1" w:rsidRDefault="001B4BF1" w:rsidP="009139A6">
      <w:r>
        <w:separator/>
      </w:r>
    </w:p>
  </w:endnote>
  <w:endnote w:type="continuationSeparator" w:id="0">
    <w:p w14:paraId="1E52D0FC" w14:textId="77777777" w:rsidR="001B4BF1" w:rsidRDefault="001B4BF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E8D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A1E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90D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9D04" w14:textId="77777777" w:rsidR="001B4BF1" w:rsidRDefault="001B4BF1" w:rsidP="009139A6">
      <w:r>
        <w:separator/>
      </w:r>
    </w:p>
  </w:footnote>
  <w:footnote w:type="continuationSeparator" w:id="0">
    <w:p w14:paraId="6AFA8F18" w14:textId="77777777" w:rsidR="001B4BF1" w:rsidRDefault="001B4BF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186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6F2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480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F1"/>
    <w:rsid w:val="000666E0"/>
    <w:rsid w:val="001B4BF1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91AE"/>
  <w15:chartTrackingRefBased/>
  <w15:docId w15:val="{D25BE3B0-D807-406B-9EF4-A1B2BDC2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2023-12-21T14:15:00Z</dcterms:created>
  <dcterms:modified xsi:type="dcterms:W3CDTF">2023-12-21T14:15:00Z</dcterms:modified>
</cp:coreProperties>
</file>