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7C2F" w14:textId="77777777" w:rsidR="00AD14BE" w:rsidRPr="00690BA6" w:rsidRDefault="00AD14BE" w:rsidP="00AD14BE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MERDE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7B1F0E48" w14:textId="77777777" w:rsidR="00AD14BE" w:rsidRDefault="00AD14BE" w:rsidP="00AD14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7173E00E" w14:textId="77777777" w:rsidR="00AD14BE" w:rsidRDefault="00AD14BE" w:rsidP="00AD1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677BB1" w14:textId="77777777" w:rsidR="00AD14BE" w:rsidRDefault="00AD14BE" w:rsidP="00AD1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00D97D" w14:textId="77777777" w:rsidR="00AD14BE" w:rsidRDefault="00AD14BE" w:rsidP="00AD14BE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Thomas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Treverakke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31A48659" w14:textId="77777777" w:rsidR="00AD14BE" w:rsidRDefault="00AD14BE" w:rsidP="00AD14BE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m.10,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0FC2DA94" w14:textId="77777777" w:rsidR="00AD14BE" w:rsidRDefault="00AD14BE" w:rsidP="00AD14BE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414815DD" w14:textId="77777777" w:rsidR="00AD14BE" w:rsidRDefault="00AD14BE" w:rsidP="00AD1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B9EAC" w14:textId="77777777" w:rsidR="00AD14BE" w:rsidRDefault="00AD14BE" w:rsidP="00AD1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2E8B9" w14:textId="77777777" w:rsidR="00AD14BE" w:rsidRDefault="00AD14BE" w:rsidP="00AD14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October 2021</w:t>
      </w:r>
    </w:p>
    <w:p w14:paraId="2BF37E9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2C8F" w14:textId="77777777" w:rsidR="00AD14BE" w:rsidRDefault="00AD14BE" w:rsidP="009139A6">
      <w:r>
        <w:separator/>
      </w:r>
    </w:p>
  </w:endnote>
  <w:endnote w:type="continuationSeparator" w:id="0">
    <w:p w14:paraId="392A79A0" w14:textId="77777777" w:rsidR="00AD14BE" w:rsidRDefault="00AD14B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E5B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3BD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B4A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6754" w14:textId="77777777" w:rsidR="00AD14BE" w:rsidRDefault="00AD14BE" w:rsidP="009139A6">
      <w:r>
        <w:separator/>
      </w:r>
    </w:p>
  </w:footnote>
  <w:footnote w:type="continuationSeparator" w:id="0">
    <w:p w14:paraId="2756CDD2" w14:textId="77777777" w:rsidR="00AD14BE" w:rsidRDefault="00AD14B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FAC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028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4DA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BE"/>
    <w:rsid w:val="000666E0"/>
    <w:rsid w:val="002510B7"/>
    <w:rsid w:val="005C130B"/>
    <w:rsid w:val="00826F5C"/>
    <w:rsid w:val="009139A6"/>
    <w:rsid w:val="009448BB"/>
    <w:rsid w:val="00A3176C"/>
    <w:rsid w:val="00AD14BE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4C41"/>
  <w15:chartTrackingRefBased/>
  <w15:docId w15:val="{C1449C91-B515-4517-914D-F4D15900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2021-12-18T20:57:00Z</dcterms:created>
  <dcterms:modified xsi:type="dcterms:W3CDTF">2021-12-18T20:57:00Z</dcterms:modified>
</cp:coreProperties>
</file>