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E4DE" w14:textId="77777777" w:rsidR="00385D47" w:rsidRDefault="00385D47" w:rsidP="00385D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MERE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fl.1427)</w:t>
      </w:r>
    </w:p>
    <w:p w14:paraId="6202121B" w14:textId="77777777" w:rsidR="00385D47" w:rsidRDefault="00385D47" w:rsidP="00385D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Rode, Somerset. Weaver.</w:t>
      </w:r>
    </w:p>
    <w:p w14:paraId="047D8096" w14:textId="77777777" w:rsidR="00385D47" w:rsidRDefault="00385D47" w:rsidP="00385D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DBAA7BF" w14:textId="77777777" w:rsidR="00385D47" w:rsidRDefault="00385D47" w:rsidP="00385D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CC23F80" w14:textId="77777777" w:rsidR="00385D47" w:rsidRDefault="00385D47" w:rsidP="00385D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1427</w:t>
      </w:r>
      <w:r>
        <w:rPr>
          <w:rFonts w:ascii="Times New Roman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Frensche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brought a plaint of debt against him, Stephen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Welle</w:t>
      </w:r>
      <w:proofErr w:type="spellEnd"/>
    </w:p>
    <w:p w14:paraId="230AE7AB" w14:textId="77777777" w:rsidR="00385D47" w:rsidRDefault="00385D47" w:rsidP="00385D47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463737">
        <w:rPr>
          <w:rFonts w:ascii="Times New Roman" w:hAnsi="Times New Roman" w:cs="Times New Roman"/>
          <w:sz w:val="24"/>
          <w:szCs w:val="24"/>
        </w:rPr>
        <w:t>Sherston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</w:t>
      </w:r>
      <w:r w:rsidRPr="00463737">
        <w:rPr>
          <w:rFonts w:ascii="Times New Roman" w:hAnsi="Times New Roman" w:cs="Times New Roman"/>
          <w:sz w:val="24"/>
          <w:szCs w:val="24"/>
        </w:rPr>
        <w:t>John</w:t>
      </w:r>
      <w:r>
        <w:rPr>
          <w:rFonts w:ascii="Times New Roman" w:hAnsi="Times New Roman" w:cs="Times New Roman"/>
          <w:sz w:val="24"/>
          <w:szCs w:val="24"/>
        </w:rPr>
        <w:t xml:space="preserve"> Williams of Maiden Bradley, Wiltshire(q.v.), </w:t>
      </w:r>
    </w:p>
    <w:p w14:paraId="7466609D" w14:textId="77777777" w:rsidR="00385D47" w:rsidRDefault="00385D47" w:rsidP="00385D47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Dodyngton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Sherston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John Smyth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Sherston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and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Cotiller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Chippenham(q.v.).    ( </w:t>
      </w:r>
      <w:hyperlink r:id="rId6" w:history="1">
        <w:r w:rsidRPr="006C6DEA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https://waalt.uh.edu/index.php/CP40/664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6954A8B" w14:textId="77777777" w:rsidR="00385D47" w:rsidRDefault="00385D47" w:rsidP="00385D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859725C" w14:textId="77777777" w:rsidR="00385D47" w:rsidRDefault="00385D47" w:rsidP="00385D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A8538A6" w14:textId="77777777" w:rsidR="00385D47" w:rsidRDefault="00385D47" w:rsidP="00385D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July 2022</w:t>
      </w:r>
    </w:p>
    <w:p w14:paraId="33BBCAC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D387" w14:textId="77777777" w:rsidR="00385D47" w:rsidRDefault="00385D47" w:rsidP="009139A6">
      <w:r>
        <w:separator/>
      </w:r>
    </w:p>
  </w:endnote>
  <w:endnote w:type="continuationSeparator" w:id="0">
    <w:p w14:paraId="5447A3D5" w14:textId="77777777" w:rsidR="00385D47" w:rsidRDefault="00385D4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A00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7BE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A27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EBDBC" w14:textId="77777777" w:rsidR="00385D47" w:rsidRDefault="00385D47" w:rsidP="009139A6">
      <w:r>
        <w:separator/>
      </w:r>
    </w:p>
  </w:footnote>
  <w:footnote w:type="continuationSeparator" w:id="0">
    <w:p w14:paraId="4421EAE3" w14:textId="77777777" w:rsidR="00385D47" w:rsidRDefault="00385D4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2AB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4D3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B21F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47"/>
    <w:rsid w:val="000666E0"/>
    <w:rsid w:val="002510B7"/>
    <w:rsid w:val="00385D4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DF6ED"/>
  <w15:chartTrackingRefBased/>
  <w15:docId w15:val="{86C56C4D-1A5A-421F-AFC7-8A40F6D9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85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6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2022-07-16T16:46:00Z</dcterms:created>
  <dcterms:modified xsi:type="dcterms:W3CDTF">2022-07-16T16:46:00Z</dcterms:modified>
</cp:coreProperties>
</file>