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E0D7" w14:textId="23A68275" w:rsidR="00DB28F1" w:rsidRDefault="00DB28F1" w:rsidP="00DB28F1">
      <w:pPr>
        <w:pStyle w:val="NoSpacing"/>
      </w:pPr>
      <w:r>
        <w:rPr>
          <w:u w:val="single"/>
        </w:rPr>
        <w:t>Thomas ap MEREDITH</w:t>
      </w:r>
      <w:r>
        <w:t xml:space="preserve">      </w:t>
      </w:r>
      <w:r>
        <w:t>(fl.147</w:t>
      </w:r>
      <w:r>
        <w:t>5</w:t>
      </w:r>
      <w:r w:rsidR="00AB6190">
        <w:t>-81</w:t>
      </w:r>
      <w:bookmarkStart w:id="0" w:name="_GoBack"/>
      <w:bookmarkEnd w:id="0"/>
      <w:r>
        <w:t>)</w:t>
      </w:r>
    </w:p>
    <w:p w14:paraId="0241569A" w14:textId="77777777" w:rsidR="00DB28F1" w:rsidRDefault="00DB28F1" w:rsidP="00DB28F1">
      <w:pPr>
        <w:pStyle w:val="NoSpacing"/>
      </w:pPr>
      <w:r>
        <w:t xml:space="preserve">Vicar of </w:t>
      </w:r>
      <w:proofErr w:type="spellStart"/>
      <w:r>
        <w:t>Neenton</w:t>
      </w:r>
      <w:proofErr w:type="spellEnd"/>
      <w:r>
        <w:t>, Shropshire.</w:t>
      </w:r>
    </w:p>
    <w:p w14:paraId="3FFE5BD5" w14:textId="77777777" w:rsidR="00DB28F1" w:rsidRDefault="00DB28F1" w:rsidP="00DB28F1">
      <w:pPr>
        <w:pStyle w:val="NoSpacing"/>
      </w:pPr>
    </w:p>
    <w:p w14:paraId="091CE0D1" w14:textId="77777777" w:rsidR="00DB28F1" w:rsidRDefault="00DB28F1" w:rsidP="00DB28F1">
      <w:pPr>
        <w:pStyle w:val="NoSpacing"/>
      </w:pPr>
    </w:p>
    <w:p w14:paraId="11214253" w14:textId="151EE1A0" w:rsidR="00DB28F1" w:rsidRDefault="00DB28F1" w:rsidP="00DB28F1">
      <w:pPr>
        <w:pStyle w:val="NoSpacing"/>
      </w:pPr>
      <w:r>
        <w:t xml:space="preserve">  2 Jun.1475</w:t>
      </w:r>
      <w:r>
        <w:tab/>
      </w:r>
      <w:r>
        <w:t xml:space="preserve">He </w:t>
      </w:r>
      <w:r>
        <w:t>became Vicar.</w:t>
      </w:r>
    </w:p>
    <w:p w14:paraId="43FA1A08" w14:textId="77777777" w:rsidR="00DB28F1" w:rsidRDefault="00DB28F1" w:rsidP="00DB28F1">
      <w:pPr>
        <w:pStyle w:val="NoSpacing"/>
      </w:pPr>
      <w:r>
        <w:tab/>
      </w:r>
      <w:r>
        <w:tab/>
        <w:t>(</w:t>
      </w:r>
      <w:hyperlink r:id="rId6" w:history="1">
        <w:r w:rsidRPr="005F63AE">
          <w:rPr>
            <w:rStyle w:val="Hyperlink"/>
          </w:rPr>
          <w:t>www.melocli.org.uk/diocese/Neenton.html</w:t>
        </w:r>
      </w:hyperlink>
      <w:r>
        <w:t>)</w:t>
      </w:r>
    </w:p>
    <w:p w14:paraId="6CC5815E" w14:textId="77777777" w:rsidR="00DB28F1" w:rsidRDefault="00DB28F1" w:rsidP="00DB28F1">
      <w:pPr>
        <w:pStyle w:val="NoSpacing"/>
      </w:pPr>
    </w:p>
    <w:p w14:paraId="7000D288" w14:textId="77777777" w:rsidR="00DB28F1" w:rsidRDefault="00DB28F1" w:rsidP="00DB28F1">
      <w:pPr>
        <w:pStyle w:val="NoSpacing"/>
      </w:pPr>
    </w:p>
    <w:p w14:paraId="6A998E16" w14:textId="77777777" w:rsidR="00DB28F1" w:rsidRDefault="00DB28F1" w:rsidP="00DB28F1">
      <w:pPr>
        <w:pStyle w:val="NoSpacing"/>
      </w:pPr>
      <w:r>
        <w:t>28 June 2019</w:t>
      </w:r>
    </w:p>
    <w:p w14:paraId="6C06B9D7" w14:textId="638FC405" w:rsidR="006B2F86" w:rsidRPr="00DB28F1" w:rsidRDefault="00AB6190" w:rsidP="00E71FC3">
      <w:pPr>
        <w:pStyle w:val="NoSpacing"/>
      </w:pPr>
    </w:p>
    <w:sectPr w:rsidR="006B2F86" w:rsidRPr="00DB28F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819D1" w14:textId="77777777" w:rsidR="00DB28F1" w:rsidRDefault="00DB28F1" w:rsidP="00E71FC3">
      <w:pPr>
        <w:spacing w:after="0" w:line="240" w:lineRule="auto"/>
      </w:pPr>
      <w:r>
        <w:separator/>
      </w:r>
    </w:p>
  </w:endnote>
  <w:endnote w:type="continuationSeparator" w:id="0">
    <w:p w14:paraId="72BB7007" w14:textId="77777777" w:rsidR="00DB28F1" w:rsidRDefault="00DB28F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4F1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4522F" w14:textId="77777777" w:rsidR="00DB28F1" w:rsidRDefault="00DB28F1" w:rsidP="00E71FC3">
      <w:pPr>
        <w:spacing w:after="0" w:line="240" w:lineRule="auto"/>
      </w:pPr>
      <w:r>
        <w:separator/>
      </w:r>
    </w:p>
  </w:footnote>
  <w:footnote w:type="continuationSeparator" w:id="0">
    <w:p w14:paraId="04F3D65B" w14:textId="77777777" w:rsidR="00DB28F1" w:rsidRDefault="00DB28F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1"/>
    <w:rsid w:val="001A7C09"/>
    <w:rsid w:val="00577BD5"/>
    <w:rsid w:val="00656CBA"/>
    <w:rsid w:val="006A1F77"/>
    <w:rsid w:val="00733BE7"/>
    <w:rsid w:val="00AB52E8"/>
    <w:rsid w:val="00AB6190"/>
    <w:rsid w:val="00B16D3F"/>
    <w:rsid w:val="00BB41AC"/>
    <w:rsid w:val="00DB28F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B0E9"/>
  <w15:chartTrackingRefBased/>
  <w15:docId w15:val="{8FDB50C8-AFAC-4517-AD79-66F9D2F8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DB2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li.org.uk/diocese/Neent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2019-06-28T20:07:00Z</dcterms:created>
  <dcterms:modified xsi:type="dcterms:W3CDTF">2019-06-28T20:09:00Z</dcterms:modified>
</cp:coreProperties>
</file>