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MERES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John Benne of Wrangle(q.v.), Richard </w:t>
      </w: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Benne of Fleet(q.v.), John Thakker of Gedney(q.v.) and Thomas Chetours</w:t>
      </w: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Holbeach(q.v.).</w:t>
      </w:r>
    </w:p>
    <w:p w:rsidR="00CA5620" w:rsidRDefault="00CA5620" w:rsidP="00CA562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5620" w:rsidRDefault="00CA5620" w:rsidP="00CA56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20" w:rsidRDefault="00CA5620" w:rsidP="00564E3C">
      <w:pPr>
        <w:spacing w:after="0" w:line="240" w:lineRule="auto"/>
      </w:pPr>
      <w:r>
        <w:separator/>
      </w:r>
    </w:p>
  </w:endnote>
  <w:endnote w:type="continuationSeparator" w:id="0">
    <w:p w:rsidR="00CA5620" w:rsidRDefault="00CA562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A5620">
      <w:rPr>
        <w:rFonts w:ascii="Times New Roman" w:hAnsi="Times New Roman" w:cs="Times New Roman"/>
        <w:noProof/>
        <w:sz w:val="24"/>
        <w:szCs w:val="24"/>
      </w:rPr>
      <w:t>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20" w:rsidRDefault="00CA5620" w:rsidP="00564E3C">
      <w:pPr>
        <w:spacing w:after="0" w:line="240" w:lineRule="auto"/>
      </w:pPr>
      <w:r>
        <w:separator/>
      </w:r>
    </w:p>
  </w:footnote>
  <w:footnote w:type="continuationSeparator" w:id="0">
    <w:p w:rsidR="00CA5620" w:rsidRDefault="00CA562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0"/>
    <w:rsid w:val="00372DC6"/>
    <w:rsid w:val="00564E3C"/>
    <w:rsid w:val="0064591D"/>
    <w:rsid w:val="00CA562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A678-88B7-40A3-80CF-F33C096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A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2016-01-06T20:46:00Z</dcterms:created>
  <dcterms:modified xsi:type="dcterms:W3CDTF">2016-01-06T20:46:00Z</dcterms:modified>
</cp:coreProperties>
</file>