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0F2B" w14:textId="77777777" w:rsidR="00497E06" w:rsidRDefault="00497E06" w:rsidP="00497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MERKYS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28E9EFD" w14:textId="77777777" w:rsidR="00497E06" w:rsidRDefault="00497E06" w:rsidP="00497E06">
      <w:pPr>
        <w:rPr>
          <w:rFonts w:ascii="Times New Roman" w:hAnsi="Times New Roman" w:cs="Times New Roman"/>
        </w:rPr>
      </w:pPr>
    </w:p>
    <w:p w14:paraId="14763CDC" w14:textId="77777777" w:rsidR="00497E06" w:rsidRDefault="00497E06" w:rsidP="00497E06">
      <w:pPr>
        <w:rPr>
          <w:rFonts w:ascii="Times New Roman" w:hAnsi="Times New Roman" w:cs="Times New Roman"/>
        </w:rPr>
      </w:pPr>
    </w:p>
    <w:p w14:paraId="17097B72" w14:textId="77777777" w:rsidR="00497E06" w:rsidRDefault="00497E06" w:rsidP="00497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Richard </w:t>
      </w:r>
      <w:proofErr w:type="spellStart"/>
      <w:r>
        <w:rPr>
          <w:rFonts w:ascii="Times New Roman" w:hAnsi="Times New Roman" w:cs="Times New Roman"/>
        </w:rPr>
        <w:t>Newdyke</w:t>
      </w:r>
      <w:proofErr w:type="spellEnd"/>
      <w:r>
        <w:rPr>
          <w:rFonts w:ascii="Times New Roman" w:hAnsi="Times New Roman" w:cs="Times New Roman"/>
        </w:rPr>
        <w:t xml:space="preserve">(q.v.) made a plaint of debt against John </w:t>
      </w:r>
      <w:proofErr w:type="spellStart"/>
      <w:r>
        <w:rPr>
          <w:rFonts w:ascii="Times New Roman" w:hAnsi="Times New Roman" w:cs="Times New Roman"/>
        </w:rPr>
        <w:t>Perkyns</w:t>
      </w:r>
      <w:proofErr w:type="spellEnd"/>
    </w:p>
    <w:p w14:paraId="61D18EBE" w14:textId="77777777" w:rsidR="00497E06" w:rsidRDefault="00497E06" w:rsidP="00497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Finchley, Middlesex(q.v.).</w:t>
      </w:r>
    </w:p>
    <w:p w14:paraId="3F5DF00E" w14:textId="77777777" w:rsidR="00497E06" w:rsidRDefault="00497E06" w:rsidP="00497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1CF2B8B" w14:textId="77777777" w:rsidR="00497E06" w:rsidRDefault="00497E06" w:rsidP="00497E06">
      <w:pPr>
        <w:rPr>
          <w:rFonts w:ascii="Times New Roman" w:hAnsi="Times New Roman" w:cs="Times New Roman"/>
        </w:rPr>
      </w:pPr>
    </w:p>
    <w:p w14:paraId="53C640E5" w14:textId="77777777" w:rsidR="00497E06" w:rsidRDefault="00497E06" w:rsidP="00497E06">
      <w:pPr>
        <w:rPr>
          <w:rFonts w:ascii="Times New Roman" w:hAnsi="Times New Roman" w:cs="Times New Roman"/>
        </w:rPr>
      </w:pPr>
    </w:p>
    <w:p w14:paraId="77B48361" w14:textId="77777777" w:rsidR="00497E06" w:rsidRDefault="00497E06" w:rsidP="00497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July 2018</w:t>
      </w:r>
    </w:p>
    <w:p w14:paraId="6321198C" w14:textId="77777777" w:rsidR="006B2F86" w:rsidRPr="00E71FC3" w:rsidRDefault="00497E0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C78E" w14:textId="77777777" w:rsidR="00497E06" w:rsidRDefault="00497E06" w:rsidP="00E71FC3">
      <w:r>
        <w:separator/>
      </w:r>
    </w:p>
  </w:endnote>
  <w:endnote w:type="continuationSeparator" w:id="0">
    <w:p w14:paraId="3E5DF474" w14:textId="77777777" w:rsidR="00497E06" w:rsidRDefault="00497E0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EB2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AF681" w14:textId="77777777" w:rsidR="00497E06" w:rsidRDefault="00497E06" w:rsidP="00E71FC3">
      <w:r>
        <w:separator/>
      </w:r>
    </w:p>
  </w:footnote>
  <w:footnote w:type="continuationSeparator" w:id="0">
    <w:p w14:paraId="5A22468F" w14:textId="77777777" w:rsidR="00497E06" w:rsidRDefault="00497E0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06"/>
    <w:rsid w:val="001A7C09"/>
    <w:rsid w:val="00497E0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3B84"/>
  <w15:chartTrackingRefBased/>
  <w15:docId w15:val="{49B863A2-6856-417E-87A1-DE0D615C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E0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2018-08-11T19:27:00Z</dcterms:created>
  <dcterms:modified xsi:type="dcterms:W3CDTF">2018-08-11T19:27:00Z</dcterms:modified>
</cp:coreProperties>
</file>