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0124" w14:textId="77777777" w:rsidR="006B2F86" w:rsidRDefault="004E3CC1" w:rsidP="00E71FC3">
      <w:pPr>
        <w:pStyle w:val="NoSpacing"/>
      </w:pPr>
      <w:r>
        <w:rPr>
          <w:u w:val="single"/>
        </w:rPr>
        <w:t>Richard MERLAWE</w:t>
      </w:r>
      <w:r>
        <w:t xml:space="preserve">      (fl.1424)</w:t>
      </w:r>
    </w:p>
    <w:p w14:paraId="1139AC2E" w14:textId="77777777" w:rsidR="004E3CC1" w:rsidRDefault="004E3CC1" w:rsidP="00E71FC3">
      <w:pPr>
        <w:pStyle w:val="NoSpacing"/>
      </w:pPr>
      <w:r>
        <w:t>of London. Barber.</w:t>
      </w:r>
    </w:p>
    <w:p w14:paraId="6C8F2771" w14:textId="77777777" w:rsidR="004E3CC1" w:rsidRDefault="004E3CC1" w:rsidP="00E71FC3">
      <w:pPr>
        <w:pStyle w:val="NoSpacing"/>
      </w:pPr>
    </w:p>
    <w:p w14:paraId="4AE905DF" w14:textId="77777777" w:rsidR="004E3CC1" w:rsidRDefault="004E3CC1" w:rsidP="00E71FC3">
      <w:pPr>
        <w:pStyle w:val="NoSpacing"/>
      </w:pPr>
    </w:p>
    <w:p w14:paraId="68932489" w14:textId="77777777" w:rsidR="004E3CC1" w:rsidRDefault="004E3CC1" w:rsidP="004E3CC1">
      <w:r>
        <w:t>1 Sep.1424</w:t>
      </w:r>
      <w:r>
        <w:tab/>
        <w:t xml:space="preserve">He, John Qweldryk(q.v.) and Richard Snadenham(q.v.) were sworn </w:t>
      </w:r>
    </w:p>
    <w:p w14:paraId="6FED8484" w14:textId="77777777" w:rsidR="004E3CC1" w:rsidRDefault="004E3CC1" w:rsidP="004E3CC1">
      <w:r>
        <w:tab/>
      </w:r>
      <w:r>
        <w:tab/>
        <w:t>Masters of the Barbers.</w:t>
      </w:r>
    </w:p>
    <w:p w14:paraId="0601B99D" w14:textId="07E2A948" w:rsidR="004E3CC1" w:rsidRDefault="004E3CC1" w:rsidP="002B3DFA">
      <w:r>
        <w:tab/>
      </w:r>
      <w:r>
        <w:tab/>
        <w:t>(</w:t>
      </w:r>
      <w:r w:rsidR="002B3DFA">
        <w:t>“Calendar of Letter-Books of the City of London: K” folio 20b)</w:t>
      </w:r>
    </w:p>
    <w:p w14:paraId="0B3A60AE" w14:textId="77777777" w:rsidR="004E3CC1" w:rsidRDefault="004E3CC1" w:rsidP="00E71FC3">
      <w:pPr>
        <w:pStyle w:val="NoSpacing"/>
      </w:pPr>
    </w:p>
    <w:p w14:paraId="599B9FDE" w14:textId="77777777" w:rsidR="004E3CC1" w:rsidRDefault="004E3CC1" w:rsidP="00E71FC3">
      <w:pPr>
        <w:pStyle w:val="NoSpacing"/>
      </w:pPr>
    </w:p>
    <w:p w14:paraId="4250EB61" w14:textId="77777777" w:rsidR="004E3CC1" w:rsidRDefault="004E3CC1" w:rsidP="00E71FC3">
      <w:pPr>
        <w:pStyle w:val="NoSpacing"/>
      </w:pPr>
      <w:r>
        <w:t>21 March 2017</w:t>
      </w:r>
    </w:p>
    <w:p w14:paraId="0C846336" w14:textId="1F13A6F9" w:rsidR="002B3DFA" w:rsidRPr="004E3CC1" w:rsidRDefault="002B3DFA" w:rsidP="00E71FC3">
      <w:pPr>
        <w:pStyle w:val="NoSpacing"/>
      </w:pPr>
      <w:r>
        <w:t xml:space="preserve">  8 June 2023</w:t>
      </w:r>
    </w:p>
    <w:sectPr w:rsidR="002B3DFA" w:rsidRPr="004E3CC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0160" w14:textId="77777777" w:rsidR="004E3CC1" w:rsidRDefault="004E3CC1" w:rsidP="00E71FC3">
      <w:r>
        <w:separator/>
      </w:r>
    </w:p>
  </w:endnote>
  <w:endnote w:type="continuationSeparator" w:id="0">
    <w:p w14:paraId="37BD6996" w14:textId="77777777" w:rsidR="004E3CC1" w:rsidRDefault="004E3CC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7F5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B903" w14:textId="77777777" w:rsidR="004E3CC1" w:rsidRDefault="004E3CC1" w:rsidP="00E71FC3">
      <w:r>
        <w:separator/>
      </w:r>
    </w:p>
  </w:footnote>
  <w:footnote w:type="continuationSeparator" w:id="0">
    <w:p w14:paraId="3B4BA5CF" w14:textId="77777777" w:rsidR="004E3CC1" w:rsidRDefault="004E3CC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C1"/>
    <w:rsid w:val="001A7C09"/>
    <w:rsid w:val="002B3DFA"/>
    <w:rsid w:val="004E3CC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D403"/>
  <w15:chartTrackingRefBased/>
  <w15:docId w15:val="{02D8237C-AEE4-47C1-8626-001F9D39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2017-03-21T22:58:00Z</dcterms:created>
  <dcterms:modified xsi:type="dcterms:W3CDTF">2023-06-08T11:38:00Z</dcterms:modified>
</cp:coreProperties>
</file>