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0273" w14:textId="77777777" w:rsidR="00167CBB" w:rsidRDefault="00167CBB" w:rsidP="00167CBB">
      <w:pPr>
        <w:pStyle w:val="NoSpacing"/>
      </w:pPr>
      <w:r>
        <w:rPr>
          <w:u w:val="single"/>
        </w:rPr>
        <w:t>Robert MERLEY</w:t>
      </w:r>
      <w:r>
        <w:t xml:space="preserve">       </w:t>
      </w:r>
      <w:r>
        <w:t>(fl.1496)</w:t>
      </w:r>
    </w:p>
    <w:p w14:paraId="7D03E44B" w14:textId="32B8A740" w:rsidR="00167CBB" w:rsidRDefault="00167CBB" w:rsidP="00167CBB">
      <w:pPr>
        <w:pStyle w:val="NoSpacing"/>
      </w:pPr>
      <w:r>
        <w:t xml:space="preserve">of York. </w:t>
      </w:r>
      <w:r>
        <w:t>Barber.</w:t>
      </w:r>
      <w:bookmarkStart w:id="0" w:name="_GoBack"/>
      <w:bookmarkEnd w:id="0"/>
    </w:p>
    <w:p w14:paraId="195A0E74" w14:textId="77777777" w:rsidR="00167CBB" w:rsidRDefault="00167CBB" w:rsidP="00167CBB">
      <w:pPr>
        <w:pStyle w:val="NoSpacing"/>
      </w:pPr>
    </w:p>
    <w:p w14:paraId="2EE93FB3" w14:textId="77777777" w:rsidR="00167CBB" w:rsidRDefault="00167CBB" w:rsidP="00167CBB">
      <w:pPr>
        <w:pStyle w:val="NoSpacing"/>
      </w:pPr>
    </w:p>
    <w:p w14:paraId="453D7B69" w14:textId="77777777" w:rsidR="00167CBB" w:rsidRDefault="00167CBB" w:rsidP="00167CBB">
      <w:pPr>
        <w:pStyle w:val="NoSpacing"/>
      </w:pPr>
      <w:r>
        <w:tab/>
        <w:t>1496</w:t>
      </w:r>
      <w:r>
        <w:tab/>
        <w:t>He became a Freeman.   (R.F.Y. p.220)</w:t>
      </w:r>
    </w:p>
    <w:p w14:paraId="62B44CA0" w14:textId="77777777" w:rsidR="00167CBB" w:rsidRDefault="00167CBB" w:rsidP="00167CBB">
      <w:pPr>
        <w:pStyle w:val="NoSpacing"/>
      </w:pPr>
    </w:p>
    <w:p w14:paraId="39EC7C07" w14:textId="77777777" w:rsidR="00167CBB" w:rsidRDefault="00167CBB" w:rsidP="00167CBB">
      <w:pPr>
        <w:pStyle w:val="NoSpacing"/>
      </w:pPr>
    </w:p>
    <w:p w14:paraId="405EF395" w14:textId="77777777" w:rsidR="00167CBB" w:rsidRDefault="00167CBB" w:rsidP="00167CBB">
      <w:pPr>
        <w:pStyle w:val="NoSpacing"/>
      </w:pPr>
      <w:r>
        <w:t>12 November 2019</w:t>
      </w:r>
    </w:p>
    <w:p w14:paraId="63C5FB85" w14:textId="15B36935" w:rsidR="006B2F86" w:rsidRPr="00167CBB" w:rsidRDefault="00167CBB" w:rsidP="00E71FC3">
      <w:pPr>
        <w:pStyle w:val="NoSpacing"/>
      </w:pPr>
    </w:p>
    <w:sectPr w:rsidR="006B2F86" w:rsidRPr="00167CB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60B1" w14:textId="77777777" w:rsidR="00167CBB" w:rsidRDefault="00167CBB" w:rsidP="00E71FC3">
      <w:pPr>
        <w:spacing w:after="0" w:line="240" w:lineRule="auto"/>
      </w:pPr>
      <w:r>
        <w:separator/>
      </w:r>
    </w:p>
  </w:endnote>
  <w:endnote w:type="continuationSeparator" w:id="0">
    <w:p w14:paraId="5FBA491D" w14:textId="77777777" w:rsidR="00167CBB" w:rsidRDefault="00167CB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31F8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F1547" w14:textId="77777777" w:rsidR="00167CBB" w:rsidRDefault="00167CBB" w:rsidP="00E71FC3">
      <w:pPr>
        <w:spacing w:after="0" w:line="240" w:lineRule="auto"/>
      </w:pPr>
      <w:r>
        <w:separator/>
      </w:r>
    </w:p>
  </w:footnote>
  <w:footnote w:type="continuationSeparator" w:id="0">
    <w:p w14:paraId="1EB76B54" w14:textId="77777777" w:rsidR="00167CBB" w:rsidRDefault="00167CB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BB"/>
    <w:rsid w:val="00167CB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A147"/>
  <w15:chartTrackingRefBased/>
  <w15:docId w15:val="{3ED6AD67-D3A0-4180-B1A8-666D9CCB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2019-11-12T17:13:00Z</dcterms:created>
  <dcterms:modified xsi:type="dcterms:W3CDTF">2019-11-12T17:14:00Z</dcterms:modified>
</cp:coreProperties>
</file>