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039E" w14:textId="77777777" w:rsidR="00395CA1" w:rsidRDefault="00395CA1" w:rsidP="00395C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MERSHE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fl.1400)</w:t>
      </w:r>
    </w:p>
    <w:p w14:paraId="360BB6D1" w14:textId="77777777" w:rsidR="00395CA1" w:rsidRDefault="00395CA1" w:rsidP="00395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1317C" w14:textId="77777777" w:rsidR="00395CA1" w:rsidRDefault="00395CA1" w:rsidP="00395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845FC6" w14:textId="77777777" w:rsidR="00395CA1" w:rsidRDefault="00395CA1" w:rsidP="00395C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Mar.1400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Braintree, Essex, </w:t>
      </w:r>
    </w:p>
    <w:p w14:paraId="685B2756" w14:textId="77777777" w:rsidR="00395CA1" w:rsidRDefault="00395CA1" w:rsidP="00395C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Peckenham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C010A7A" w14:textId="77777777" w:rsidR="00395CA1" w:rsidRDefault="00395CA1" w:rsidP="00395C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35B8C">
        <w:rPr>
          <w:rFonts w:ascii="Times New Roman" w:hAnsi="Times New Roman" w:cs="Times New Roman"/>
          <w:sz w:val="24"/>
          <w:szCs w:val="24"/>
        </w:rPr>
        <w:t>https://inquisitionspostmortem.ac.uk/view/inquisition/18-049/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FBA3F1" w14:textId="77777777" w:rsidR="00395CA1" w:rsidRDefault="00395CA1" w:rsidP="00395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D222D" w14:textId="77777777" w:rsidR="00395CA1" w:rsidRDefault="00395CA1" w:rsidP="00395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A4F914" w14:textId="77777777" w:rsidR="00395CA1" w:rsidRPr="00456AFE" w:rsidRDefault="00395CA1" w:rsidP="00395C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February 2022</w:t>
      </w:r>
    </w:p>
    <w:p w14:paraId="381F3D7B" w14:textId="31F46136" w:rsidR="00BA00AB" w:rsidRPr="00395CA1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395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22B0" w14:textId="77777777" w:rsidR="00395CA1" w:rsidRDefault="00395CA1" w:rsidP="009139A6">
      <w:r>
        <w:separator/>
      </w:r>
    </w:p>
  </w:endnote>
  <w:endnote w:type="continuationSeparator" w:id="0">
    <w:p w14:paraId="2099C895" w14:textId="77777777" w:rsidR="00395CA1" w:rsidRDefault="00395CA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E63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17A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268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5773" w14:textId="77777777" w:rsidR="00395CA1" w:rsidRDefault="00395CA1" w:rsidP="009139A6">
      <w:r>
        <w:separator/>
      </w:r>
    </w:p>
  </w:footnote>
  <w:footnote w:type="continuationSeparator" w:id="0">
    <w:p w14:paraId="5375AB22" w14:textId="77777777" w:rsidR="00395CA1" w:rsidRDefault="00395CA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D80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0EA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12A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A1"/>
    <w:rsid w:val="000666E0"/>
    <w:rsid w:val="002510B7"/>
    <w:rsid w:val="00395CA1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FBA2"/>
  <w15:chartTrackingRefBased/>
  <w15:docId w15:val="{FECA8429-58BC-4AE2-AE61-AF59D1E5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2022-02-01T16:23:00Z</dcterms:created>
  <dcterms:modified xsi:type="dcterms:W3CDTF">2022-02-01T16:24:00Z</dcterms:modified>
</cp:coreProperties>
</file>