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85D7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Thomas MERSSH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4EB3E27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Canon of Wells Cathedral.</w:t>
      </w:r>
    </w:p>
    <w:p w14:paraId="2FBC4F16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632CE90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62B66C5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debt against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Tappere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Henstridge, Somerset(q.v.),</w:t>
      </w:r>
    </w:p>
    <w:p w14:paraId="0A126218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Colyns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Henstridge(q.v.).</w:t>
      </w:r>
    </w:p>
    <w:p w14:paraId="7E49F3FA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621C609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debt against John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Herte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Wells(q.v.).   (ibid.)</w:t>
      </w:r>
    </w:p>
    <w:p w14:paraId="08B7502B" w14:textId="77777777" w:rsidR="0057578B" w:rsidRPr="0039207E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debt against John Inge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Corscombe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Dorset(q.v.). (ibid.)</w:t>
      </w:r>
    </w:p>
    <w:p w14:paraId="7B8B2FB3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B1DB11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32DEA87" w14:textId="77777777" w:rsidR="0057578B" w:rsidRDefault="0057578B" w:rsidP="0057578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 January 2022</w:t>
      </w:r>
    </w:p>
    <w:p w14:paraId="55398AD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D039" w14:textId="77777777" w:rsidR="0057578B" w:rsidRDefault="0057578B" w:rsidP="009139A6">
      <w:r>
        <w:separator/>
      </w:r>
    </w:p>
  </w:endnote>
  <w:endnote w:type="continuationSeparator" w:id="0">
    <w:p w14:paraId="347CBC1E" w14:textId="77777777" w:rsidR="0057578B" w:rsidRDefault="005757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0A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03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03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348C" w14:textId="77777777" w:rsidR="0057578B" w:rsidRDefault="0057578B" w:rsidP="009139A6">
      <w:r>
        <w:separator/>
      </w:r>
    </w:p>
  </w:footnote>
  <w:footnote w:type="continuationSeparator" w:id="0">
    <w:p w14:paraId="5E284F01" w14:textId="77777777" w:rsidR="0057578B" w:rsidRDefault="005757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464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45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B9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8B"/>
    <w:rsid w:val="000666E0"/>
    <w:rsid w:val="002510B7"/>
    <w:rsid w:val="0057578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3AE2"/>
  <w15:chartTrackingRefBased/>
  <w15:docId w15:val="{2357BA0F-DA9A-4352-8FFF-F7E94EBF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75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2022-02-01T20:52:00Z</dcterms:created>
  <dcterms:modified xsi:type="dcterms:W3CDTF">2022-02-01T20:52:00Z</dcterms:modified>
</cp:coreProperties>
</file>