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56E4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MERSSH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9264870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Finchley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Middlesex. Husbandman.</w:t>
      </w:r>
    </w:p>
    <w:p w14:paraId="5CB5C1D5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3D9FDB7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CE7408E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John Clopton, esquire(q.v.), as the executor of Margaret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Leynham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(q.v.),</w:t>
      </w:r>
    </w:p>
    <w:p w14:paraId="6EA450B7" w14:textId="77777777" w:rsidR="00A9703D" w:rsidRDefault="00A9703D" w:rsidP="00A9703D">
      <w:pPr>
        <w:pStyle w:val="NoSpacing"/>
        <w:ind w:left="144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brought a plaint of debt against him, Thomas Shepherd(q.v.), Richard Smyth(q.v.),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Spycer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and Unknown Shepherd(q.v.),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all of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0B9611C" w14:textId="77777777" w:rsidR="00A9703D" w:rsidRDefault="00A9703D" w:rsidP="00A9703D">
      <w:pPr>
        <w:pStyle w:val="NoSpacing"/>
        <w:ind w:left="144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Finchley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52CF46E9" w14:textId="77777777" w:rsidR="00A9703D" w:rsidRDefault="00A9703D" w:rsidP="00A9703D">
      <w:pPr>
        <w:pStyle w:val="NoSpacing"/>
        <w:ind w:left="1440" w:hanging="72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4E04D61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C05824A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A643B0E" w14:textId="77777777" w:rsidR="00A9703D" w:rsidRDefault="00A9703D" w:rsidP="00A9703D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4 September 2021</w:t>
      </w:r>
    </w:p>
    <w:p w14:paraId="46DB838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6787" w14:textId="77777777" w:rsidR="00A9703D" w:rsidRDefault="00A9703D" w:rsidP="009139A6">
      <w:r>
        <w:separator/>
      </w:r>
    </w:p>
  </w:endnote>
  <w:endnote w:type="continuationSeparator" w:id="0">
    <w:p w14:paraId="44234AE7" w14:textId="77777777" w:rsidR="00A9703D" w:rsidRDefault="00A970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0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4FB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8AF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5410" w14:textId="77777777" w:rsidR="00A9703D" w:rsidRDefault="00A9703D" w:rsidP="009139A6">
      <w:r>
        <w:separator/>
      </w:r>
    </w:p>
  </w:footnote>
  <w:footnote w:type="continuationSeparator" w:id="0">
    <w:p w14:paraId="0D1B939D" w14:textId="77777777" w:rsidR="00A9703D" w:rsidRDefault="00A970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0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E3D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995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3D"/>
    <w:rsid w:val="000666E0"/>
    <w:rsid w:val="002510B7"/>
    <w:rsid w:val="005C130B"/>
    <w:rsid w:val="00826F5C"/>
    <w:rsid w:val="009139A6"/>
    <w:rsid w:val="009448BB"/>
    <w:rsid w:val="00A3176C"/>
    <w:rsid w:val="00A9703D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8C9E"/>
  <w15:chartTrackingRefBased/>
  <w15:docId w15:val="{EF35E379-EA9F-4139-B73A-EF9DEC0A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97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2021-10-07T14:52:00Z</dcterms:created>
  <dcterms:modified xsi:type="dcterms:W3CDTF">2021-10-07T14:52:00Z</dcterms:modified>
</cp:coreProperties>
</file>