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D3" w:rsidRPr="000C2341" w:rsidRDefault="000E0DD3" w:rsidP="000E0DD3">
      <w:pPr>
        <w:pStyle w:val="NoSpacing"/>
      </w:pPr>
      <w:r w:rsidRPr="000C2341">
        <w:rPr>
          <w:u w:val="single"/>
        </w:rPr>
        <w:t xml:space="preserve">John </w:t>
      </w:r>
      <w:proofErr w:type="spellStart"/>
      <w:r w:rsidRPr="000C2341">
        <w:rPr>
          <w:u w:val="single"/>
        </w:rPr>
        <w:t>atte</w:t>
      </w:r>
      <w:proofErr w:type="spellEnd"/>
      <w:r w:rsidRPr="000C2341">
        <w:rPr>
          <w:u w:val="single"/>
        </w:rPr>
        <w:t xml:space="preserve"> MERSSHE</w:t>
      </w:r>
      <w:r w:rsidRPr="000C2341">
        <w:t xml:space="preserve">     (fl.1399)</w:t>
      </w:r>
    </w:p>
    <w:p w:rsidR="000E0DD3" w:rsidRPr="000C2341" w:rsidRDefault="000E0DD3" w:rsidP="000E0DD3">
      <w:pPr>
        <w:pStyle w:val="NoSpacing"/>
      </w:pPr>
      <w:proofErr w:type="gramStart"/>
      <w:r w:rsidRPr="000C2341">
        <w:t>of</w:t>
      </w:r>
      <w:proofErr w:type="gramEnd"/>
      <w:r w:rsidRPr="000C2341">
        <w:t xml:space="preserve"> Ware, Hertfordshire.</w:t>
      </w:r>
    </w:p>
    <w:p w:rsidR="000E0DD3" w:rsidRPr="000C2341" w:rsidRDefault="000E0DD3" w:rsidP="000E0DD3">
      <w:pPr>
        <w:pStyle w:val="NoSpacing"/>
      </w:pPr>
    </w:p>
    <w:p w:rsidR="000E0DD3" w:rsidRPr="000C2341" w:rsidRDefault="000E0DD3" w:rsidP="000E0DD3">
      <w:pPr>
        <w:pStyle w:val="NoSpacing"/>
      </w:pPr>
    </w:p>
    <w:p w:rsidR="000E0DD3" w:rsidRPr="000C2341" w:rsidRDefault="000E0DD3" w:rsidP="000E0DD3">
      <w:pPr>
        <w:pStyle w:val="NoSpacing"/>
      </w:pPr>
      <w:r w:rsidRPr="000C2341">
        <w:tab/>
        <w:t>1399</w:t>
      </w:r>
      <w:r w:rsidRPr="000C2341">
        <w:tab/>
        <w:t xml:space="preserve">He made a plaint of covenant against Thomas Hide of </w:t>
      </w:r>
      <w:proofErr w:type="spellStart"/>
      <w:proofErr w:type="gramStart"/>
      <w:r w:rsidRPr="000C2341">
        <w:t>Erpeworth</w:t>
      </w:r>
      <w:proofErr w:type="spellEnd"/>
      <w:r w:rsidRPr="000C2341">
        <w:t>(</w:t>
      </w:r>
      <w:proofErr w:type="gramEnd"/>
      <w:r w:rsidRPr="000C2341">
        <w:t>?)</w:t>
      </w:r>
      <w:proofErr w:type="gramStart"/>
      <w:r w:rsidRPr="000C2341">
        <w:t>(q.v.)</w:t>
      </w:r>
      <w:proofErr w:type="gramEnd"/>
    </w:p>
    <w:p w:rsidR="000E0DD3" w:rsidRPr="000C2341" w:rsidRDefault="000E0DD3" w:rsidP="000E0DD3">
      <w:pPr>
        <w:pStyle w:val="NoSpacing"/>
      </w:pPr>
      <w:r w:rsidRPr="000C2341">
        <w:tab/>
      </w:r>
      <w:r w:rsidRPr="000C2341">
        <w:tab/>
      </w:r>
      <w:proofErr w:type="gramStart"/>
      <w:r w:rsidRPr="000C2341">
        <w:t>and</w:t>
      </w:r>
      <w:proofErr w:type="gramEnd"/>
      <w:r w:rsidRPr="000C2341">
        <w:t xml:space="preserve"> his wife, Helen(q.v.).</w:t>
      </w:r>
    </w:p>
    <w:p w:rsidR="000E0DD3" w:rsidRPr="000C2341" w:rsidRDefault="000E0DD3" w:rsidP="000E0DD3">
      <w:pPr>
        <w:pStyle w:val="NoSpacing"/>
        <w:rPr>
          <w:rStyle w:val="Hyperlink"/>
          <w:color w:val="auto"/>
          <w:u w:val="none"/>
        </w:rPr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0E0DD3" w:rsidRDefault="000E0DD3" w:rsidP="000E0DD3">
      <w:pPr>
        <w:pStyle w:val="NoSpacing"/>
        <w:rPr>
          <w:rStyle w:val="Hyperlink"/>
        </w:rPr>
      </w:pPr>
    </w:p>
    <w:p w:rsidR="000E0DD3" w:rsidRDefault="000E0DD3" w:rsidP="000E0DD3">
      <w:pPr>
        <w:pStyle w:val="NoSpacing"/>
        <w:rPr>
          <w:rStyle w:val="Hyperlink"/>
        </w:rPr>
      </w:pPr>
    </w:p>
    <w:p w:rsidR="000E0DD3" w:rsidRDefault="000E0DD3" w:rsidP="000E0DD3">
      <w:pPr>
        <w:pStyle w:val="NoSpacing"/>
        <w:rPr>
          <w:rStyle w:val="Hyperlink"/>
        </w:rPr>
      </w:pPr>
    </w:p>
    <w:p w:rsidR="000E0DD3" w:rsidRPr="000E0DD3" w:rsidRDefault="000E0DD3" w:rsidP="000E0DD3">
      <w:pPr>
        <w:pStyle w:val="NoSpacing"/>
        <w:rPr>
          <w:rStyle w:val="Hyperlink"/>
          <w:u w:val="none"/>
        </w:rPr>
      </w:pPr>
      <w:bookmarkStart w:id="0" w:name="_GoBack"/>
      <w:r w:rsidRPr="000E0DD3">
        <w:rPr>
          <w:rStyle w:val="Hyperlink"/>
          <w:color w:val="auto"/>
          <w:u w:val="none"/>
        </w:rPr>
        <w:t>13 April 2015</w:t>
      </w:r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D3" w:rsidRDefault="000E0DD3" w:rsidP="00920DE3">
      <w:pPr>
        <w:spacing w:after="0" w:line="240" w:lineRule="auto"/>
      </w:pPr>
      <w:r>
        <w:separator/>
      </w:r>
    </w:p>
  </w:endnote>
  <w:endnote w:type="continuationSeparator" w:id="0">
    <w:p w:rsidR="000E0DD3" w:rsidRDefault="000E0DD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D3" w:rsidRDefault="000E0DD3" w:rsidP="00920DE3">
      <w:pPr>
        <w:spacing w:after="0" w:line="240" w:lineRule="auto"/>
      </w:pPr>
      <w:r>
        <w:separator/>
      </w:r>
    </w:p>
  </w:footnote>
  <w:footnote w:type="continuationSeparator" w:id="0">
    <w:p w:rsidR="000E0DD3" w:rsidRDefault="000E0DD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D3"/>
    <w:rsid w:val="000E0DD3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0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0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2015-04-29T20:08:00Z</dcterms:created>
  <dcterms:modified xsi:type="dcterms:W3CDTF">2015-04-29T20:09:00Z</dcterms:modified>
</cp:coreProperties>
</file>