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5D9B" w14:textId="77777777" w:rsidR="002F7E23" w:rsidRDefault="002F7E23" w:rsidP="002F7E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Robert MERSTONE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59ABC3AC" w14:textId="77777777" w:rsidR="002F7E23" w:rsidRDefault="002F7E23" w:rsidP="002F7E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2D7E7873" w14:textId="77777777" w:rsidR="002F7E23" w:rsidRDefault="002F7E23" w:rsidP="002F7E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F9AE2" w14:textId="77777777" w:rsidR="002F7E23" w:rsidRDefault="002F7E23" w:rsidP="002F7E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45B868" w14:textId="77777777" w:rsidR="002F7E23" w:rsidRDefault="002F7E23" w:rsidP="002F7E23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75C01B43" w14:textId="77777777" w:rsidR="002F7E23" w:rsidRDefault="002F7E23" w:rsidP="002F7E23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m.1,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65E2BCFE" w14:textId="77777777" w:rsidR="002F7E23" w:rsidRDefault="002F7E23" w:rsidP="002F7E23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46794C97" w14:textId="77777777" w:rsidR="002F7E23" w:rsidRDefault="002F7E23" w:rsidP="002F7E23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67C2169" w14:textId="77777777" w:rsidR="002F7E23" w:rsidRDefault="002F7E23" w:rsidP="002F7E23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31A89D7" w14:textId="77777777" w:rsidR="002F7E23" w:rsidRDefault="002F7E23" w:rsidP="002F7E23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January 2022</w:t>
      </w:r>
    </w:p>
    <w:p w14:paraId="5B524FC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12A6" w14:textId="77777777" w:rsidR="002F7E23" w:rsidRDefault="002F7E23" w:rsidP="009139A6">
      <w:r>
        <w:separator/>
      </w:r>
    </w:p>
  </w:endnote>
  <w:endnote w:type="continuationSeparator" w:id="0">
    <w:p w14:paraId="46D8CBA0" w14:textId="77777777" w:rsidR="002F7E23" w:rsidRDefault="002F7E2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B63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D54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AC9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10A2" w14:textId="77777777" w:rsidR="002F7E23" w:rsidRDefault="002F7E23" w:rsidP="009139A6">
      <w:r>
        <w:separator/>
      </w:r>
    </w:p>
  </w:footnote>
  <w:footnote w:type="continuationSeparator" w:id="0">
    <w:p w14:paraId="6FB63F9F" w14:textId="77777777" w:rsidR="002F7E23" w:rsidRDefault="002F7E2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3E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A37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BDA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23"/>
    <w:rsid w:val="000666E0"/>
    <w:rsid w:val="002510B7"/>
    <w:rsid w:val="002F7E23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7860"/>
  <w15:chartTrackingRefBased/>
  <w15:docId w15:val="{9DB7435F-3E4F-4F11-9D53-10B1EF75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2022-02-19T21:07:00Z</dcterms:created>
  <dcterms:modified xsi:type="dcterms:W3CDTF">2022-02-19T21:08:00Z</dcterms:modified>
</cp:coreProperties>
</file>