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26" w:rsidRPr="00E67BCE" w:rsidRDefault="00017C26" w:rsidP="00017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7BCE">
        <w:rPr>
          <w:rFonts w:ascii="Times New Roman" w:hAnsi="Times New Roman" w:cs="Times New Roman"/>
          <w:sz w:val="24"/>
          <w:szCs w:val="24"/>
          <w:u w:val="single"/>
        </w:rPr>
        <w:t>Robert de MERTON</w:t>
      </w:r>
      <w:r w:rsidRPr="00E67BCE">
        <w:rPr>
          <w:rFonts w:ascii="Times New Roman" w:hAnsi="Times New Roman" w:cs="Times New Roman"/>
          <w:sz w:val="24"/>
          <w:szCs w:val="24"/>
        </w:rPr>
        <w:t xml:space="preserve">        (fl.1416)</w:t>
      </w:r>
    </w:p>
    <w:p w:rsidR="00017C26" w:rsidRPr="00E67BCE" w:rsidRDefault="00017C26" w:rsidP="00017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7BCE">
        <w:rPr>
          <w:rFonts w:ascii="Times New Roman" w:hAnsi="Times New Roman" w:cs="Times New Roman"/>
          <w:sz w:val="24"/>
          <w:szCs w:val="24"/>
        </w:rPr>
        <w:t>of Bawtry.</w:t>
      </w:r>
    </w:p>
    <w:p w:rsidR="00017C26" w:rsidRPr="00E67BCE" w:rsidRDefault="00017C26" w:rsidP="00017C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7C26" w:rsidRPr="00E67BCE" w:rsidRDefault="00017C26" w:rsidP="00017C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7C26" w:rsidRPr="00E67BCE" w:rsidRDefault="00017C26" w:rsidP="00017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7BCE">
        <w:rPr>
          <w:rFonts w:ascii="Times New Roman" w:hAnsi="Times New Roman" w:cs="Times New Roman"/>
          <w:sz w:val="24"/>
          <w:szCs w:val="24"/>
        </w:rPr>
        <w:t>31 Jan.</w:t>
      </w:r>
      <w:r w:rsidRPr="00E67BCE">
        <w:rPr>
          <w:rFonts w:ascii="Times New Roman" w:hAnsi="Times New Roman" w:cs="Times New Roman"/>
          <w:sz w:val="24"/>
          <w:szCs w:val="24"/>
        </w:rPr>
        <w:tab/>
        <w:t>1416</w:t>
      </w:r>
      <w:r w:rsidRPr="00E67BCE">
        <w:rPr>
          <w:rFonts w:ascii="Times New Roman" w:hAnsi="Times New Roman" w:cs="Times New Roman"/>
          <w:sz w:val="24"/>
          <w:szCs w:val="24"/>
        </w:rPr>
        <w:tab/>
        <w:t>He was one of those to whom John de Staynton(q.v.) and others granted</w:t>
      </w:r>
    </w:p>
    <w:p w:rsidR="00017C26" w:rsidRPr="00E67BCE" w:rsidRDefault="00017C26" w:rsidP="00017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7BCE">
        <w:rPr>
          <w:rFonts w:ascii="Times New Roman" w:hAnsi="Times New Roman" w:cs="Times New Roman"/>
          <w:sz w:val="24"/>
          <w:szCs w:val="24"/>
        </w:rPr>
        <w:tab/>
      </w:r>
      <w:r w:rsidRPr="00E67BCE">
        <w:rPr>
          <w:rFonts w:ascii="Times New Roman" w:hAnsi="Times New Roman" w:cs="Times New Roman"/>
          <w:sz w:val="24"/>
          <w:szCs w:val="24"/>
        </w:rPr>
        <w:tab/>
        <w:t xml:space="preserve">certain lands, tenements etc. in Bentley and Arksey, West Riding of  </w:t>
      </w:r>
      <w:r w:rsidRPr="00E67BCE">
        <w:rPr>
          <w:rFonts w:ascii="Times New Roman" w:hAnsi="Times New Roman" w:cs="Times New Roman"/>
          <w:sz w:val="24"/>
          <w:szCs w:val="24"/>
        </w:rPr>
        <w:tab/>
      </w:r>
      <w:r w:rsidRPr="00E67BCE">
        <w:rPr>
          <w:rFonts w:ascii="Times New Roman" w:hAnsi="Times New Roman" w:cs="Times New Roman"/>
          <w:sz w:val="24"/>
          <w:szCs w:val="24"/>
        </w:rPr>
        <w:tab/>
      </w:r>
      <w:r w:rsidRPr="00E67BCE">
        <w:rPr>
          <w:rFonts w:ascii="Times New Roman" w:hAnsi="Times New Roman" w:cs="Times New Roman"/>
          <w:sz w:val="24"/>
          <w:szCs w:val="24"/>
        </w:rPr>
        <w:tab/>
        <w:t>Yorkshire.     (Yorkshire Deeds vol.VI p.1)</w:t>
      </w:r>
    </w:p>
    <w:p w:rsidR="00017C26" w:rsidRPr="00E67BCE" w:rsidRDefault="00017C26" w:rsidP="00017C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7C26" w:rsidRPr="00E67BCE" w:rsidRDefault="00017C26" w:rsidP="00017C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7C26" w:rsidRPr="00E67BCE" w:rsidRDefault="00017C26" w:rsidP="00017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7BCE">
        <w:rPr>
          <w:rFonts w:ascii="Times New Roman" w:hAnsi="Times New Roman" w:cs="Times New Roman"/>
          <w:sz w:val="24"/>
          <w:szCs w:val="24"/>
        </w:rPr>
        <w:t>8 March 2013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26" w:rsidRDefault="00017C26" w:rsidP="00564E3C">
      <w:pPr>
        <w:spacing w:after="0" w:line="240" w:lineRule="auto"/>
      </w:pPr>
      <w:r>
        <w:separator/>
      </w:r>
    </w:p>
  </w:endnote>
  <w:endnote w:type="continuationSeparator" w:id="0">
    <w:p w:rsidR="00017C26" w:rsidRDefault="00017C2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17C26">
      <w:rPr>
        <w:rFonts w:ascii="Times New Roman" w:hAnsi="Times New Roman" w:cs="Times New Roman"/>
        <w:noProof/>
        <w:sz w:val="24"/>
        <w:szCs w:val="24"/>
      </w:rPr>
      <w:t>28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26" w:rsidRDefault="00017C26" w:rsidP="00564E3C">
      <w:pPr>
        <w:spacing w:after="0" w:line="240" w:lineRule="auto"/>
      </w:pPr>
      <w:r>
        <w:separator/>
      </w:r>
    </w:p>
  </w:footnote>
  <w:footnote w:type="continuationSeparator" w:id="0">
    <w:p w:rsidR="00017C26" w:rsidRDefault="00017C2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26"/>
    <w:rsid w:val="00017C26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2734A-E522-46F2-A622-2DE4F52C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2015-10-28T20:22:00Z</dcterms:created>
  <dcterms:modified xsi:type="dcterms:W3CDTF">2015-10-28T20:23:00Z</dcterms:modified>
</cp:coreProperties>
</file>