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CC" w:rsidRPr="00087C1B" w:rsidRDefault="00E941CC" w:rsidP="00E941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7C1B">
        <w:rPr>
          <w:rFonts w:ascii="Times New Roman" w:hAnsi="Times New Roman" w:cs="Times New Roman"/>
          <w:sz w:val="24"/>
          <w:szCs w:val="24"/>
          <w:u w:val="single"/>
        </w:rPr>
        <w:t>Thomas MERTYN</w:t>
      </w:r>
      <w:r w:rsidRPr="00087C1B">
        <w:rPr>
          <w:rFonts w:ascii="Times New Roman" w:hAnsi="Times New Roman" w:cs="Times New Roman"/>
          <w:sz w:val="24"/>
          <w:szCs w:val="24"/>
        </w:rPr>
        <w:t xml:space="preserve">      (fl.1509)</w:t>
      </w:r>
    </w:p>
    <w:p w:rsidR="00E941CC" w:rsidRPr="00087C1B" w:rsidRDefault="00E941CC" w:rsidP="00E941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7C1B">
        <w:rPr>
          <w:rFonts w:ascii="Times New Roman" w:hAnsi="Times New Roman" w:cs="Times New Roman"/>
          <w:sz w:val="24"/>
          <w:szCs w:val="24"/>
        </w:rPr>
        <w:t>of Whitstable, Kent.</w:t>
      </w:r>
    </w:p>
    <w:p w:rsidR="00E941CC" w:rsidRPr="00087C1B" w:rsidRDefault="00E941CC" w:rsidP="00E941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41CC" w:rsidRPr="00087C1B" w:rsidRDefault="00E941CC" w:rsidP="00E941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41CC" w:rsidRPr="00087C1B" w:rsidRDefault="00E941CC" w:rsidP="00E941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7C1B">
        <w:rPr>
          <w:rFonts w:ascii="Times New Roman" w:hAnsi="Times New Roman" w:cs="Times New Roman"/>
          <w:sz w:val="24"/>
          <w:szCs w:val="24"/>
        </w:rPr>
        <w:tab/>
        <w:t>1509</w:t>
      </w:r>
      <w:r w:rsidRPr="00087C1B">
        <w:rPr>
          <w:rFonts w:ascii="Times New Roman" w:hAnsi="Times New Roman" w:cs="Times New Roman"/>
          <w:sz w:val="24"/>
          <w:szCs w:val="24"/>
        </w:rPr>
        <w:tab/>
        <w:t>He made his Will.  (Plomer p.320)</w:t>
      </w:r>
    </w:p>
    <w:p w:rsidR="00E941CC" w:rsidRPr="00087C1B" w:rsidRDefault="00E941CC" w:rsidP="00E941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41CC" w:rsidRPr="00087C1B" w:rsidRDefault="00E941CC" w:rsidP="00E941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41CC" w:rsidRPr="00087C1B" w:rsidRDefault="00E941CC" w:rsidP="00E941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7C1B">
        <w:rPr>
          <w:rFonts w:ascii="Times New Roman" w:hAnsi="Times New Roman" w:cs="Times New Roman"/>
          <w:sz w:val="24"/>
          <w:szCs w:val="24"/>
        </w:rPr>
        <w:t>17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1CC" w:rsidRDefault="00E941CC" w:rsidP="00564E3C">
      <w:pPr>
        <w:spacing w:after="0" w:line="240" w:lineRule="auto"/>
      </w:pPr>
      <w:r>
        <w:separator/>
      </w:r>
    </w:p>
  </w:endnote>
  <w:endnote w:type="continuationSeparator" w:id="0">
    <w:p w:rsidR="00E941CC" w:rsidRDefault="00E941C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941CC">
      <w:rPr>
        <w:rFonts w:ascii="Times New Roman" w:hAnsi="Times New Roman" w:cs="Times New Roman"/>
        <w:noProof/>
        <w:sz w:val="24"/>
        <w:szCs w:val="24"/>
      </w:rPr>
      <w:t>10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1CC" w:rsidRDefault="00E941CC" w:rsidP="00564E3C">
      <w:pPr>
        <w:spacing w:after="0" w:line="240" w:lineRule="auto"/>
      </w:pPr>
      <w:r>
        <w:separator/>
      </w:r>
    </w:p>
  </w:footnote>
  <w:footnote w:type="continuationSeparator" w:id="0">
    <w:p w:rsidR="00E941CC" w:rsidRDefault="00E941C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CC"/>
    <w:rsid w:val="00372DC6"/>
    <w:rsid w:val="00564E3C"/>
    <w:rsid w:val="0064591D"/>
    <w:rsid w:val="00DD5B8A"/>
    <w:rsid w:val="00E941CC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D62B0-A5B0-4B4D-AC43-E07EE436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2015-11-10T20:51:00Z</dcterms:created>
  <dcterms:modified xsi:type="dcterms:W3CDTF">2015-11-10T20:53:00Z</dcterms:modified>
</cp:coreProperties>
</file>