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FBA8" w14:textId="77777777" w:rsidR="00604671" w:rsidRDefault="00604671" w:rsidP="00604671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MERYMAN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A762E39" w14:textId="77777777" w:rsidR="00604671" w:rsidRDefault="00604671" w:rsidP="00604671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Chebsey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Staffordshire. Husbandman.</w:t>
      </w:r>
    </w:p>
    <w:p w14:paraId="22D84AE0" w14:textId="77777777" w:rsidR="00604671" w:rsidRDefault="00604671" w:rsidP="00604671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EBD4B1D" w14:textId="77777777" w:rsidR="00604671" w:rsidRDefault="00604671" w:rsidP="00604671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EF78C47" w14:textId="77777777" w:rsidR="00604671" w:rsidRDefault="00604671" w:rsidP="00604671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Mogys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against him.</w:t>
      </w:r>
    </w:p>
    <w:p w14:paraId="19CD331F" w14:textId="77777777" w:rsidR="00604671" w:rsidRDefault="00604671" w:rsidP="00604671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702EEFFF" w14:textId="77777777" w:rsidR="00604671" w:rsidRDefault="00604671" w:rsidP="00604671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3B9EB44" w14:textId="77777777" w:rsidR="00604671" w:rsidRDefault="00604671" w:rsidP="00604671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E83839F" w14:textId="77777777" w:rsidR="00604671" w:rsidRDefault="00604671" w:rsidP="00604671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24 January 2022</w:t>
      </w:r>
    </w:p>
    <w:p w14:paraId="0E0C45F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D34A" w14:textId="77777777" w:rsidR="00604671" w:rsidRDefault="00604671" w:rsidP="009139A6">
      <w:r>
        <w:separator/>
      </w:r>
    </w:p>
  </w:endnote>
  <w:endnote w:type="continuationSeparator" w:id="0">
    <w:p w14:paraId="0572E485" w14:textId="77777777" w:rsidR="00604671" w:rsidRDefault="0060467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BA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3E6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0A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A4CC" w14:textId="77777777" w:rsidR="00604671" w:rsidRDefault="00604671" w:rsidP="009139A6">
      <w:r>
        <w:separator/>
      </w:r>
    </w:p>
  </w:footnote>
  <w:footnote w:type="continuationSeparator" w:id="0">
    <w:p w14:paraId="02919D9A" w14:textId="77777777" w:rsidR="00604671" w:rsidRDefault="0060467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AAB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5D4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C63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71"/>
    <w:rsid w:val="000666E0"/>
    <w:rsid w:val="002510B7"/>
    <w:rsid w:val="005C130B"/>
    <w:rsid w:val="00604671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8F44"/>
  <w15:chartTrackingRefBased/>
  <w15:docId w15:val="{F0F15EF8-0ABE-4367-9662-C67007DC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04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2022-03-01T20:42:00Z</dcterms:created>
  <dcterms:modified xsi:type="dcterms:W3CDTF">2022-03-01T20:42:00Z</dcterms:modified>
</cp:coreProperties>
</file>