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AFB2" w14:textId="77777777" w:rsidR="008278C7" w:rsidRDefault="008278C7" w:rsidP="008278C7">
      <w:pPr>
        <w:pStyle w:val="NoSpacing"/>
      </w:pPr>
      <w:r>
        <w:rPr>
          <w:u w:val="single"/>
        </w:rPr>
        <w:t>Thomas MERYNG</w:t>
      </w:r>
      <w:r>
        <w:t xml:space="preserve">      (fl.1484)</w:t>
      </w:r>
    </w:p>
    <w:p w14:paraId="7B971A53" w14:textId="77777777" w:rsidR="008278C7" w:rsidRDefault="008278C7" w:rsidP="008278C7">
      <w:pPr>
        <w:pStyle w:val="NoSpacing"/>
      </w:pPr>
      <w:r>
        <w:t>Esquire.</w:t>
      </w:r>
    </w:p>
    <w:p w14:paraId="6ED9DA1C" w14:textId="77777777" w:rsidR="008278C7" w:rsidRDefault="008278C7" w:rsidP="008278C7">
      <w:pPr>
        <w:pStyle w:val="NoSpacing"/>
      </w:pPr>
    </w:p>
    <w:p w14:paraId="36915D08" w14:textId="77777777" w:rsidR="008278C7" w:rsidRDefault="008278C7" w:rsidP="008278C7">
      <w:pPr>
        <w:pStyle w:val="NoSpacing"/>
      </w:pPr>
    </w:p>
    <w:p w14:paraId="01AAD54D" w14:textId="77777777" w:rsidR="008278C7" w:rsidRDefault="008278C7" w:rsidP="008278C7">
      <w:pPr>
        <w:pStyle w:val="NoSpacing"/>
      </w:pPr>
      <w:r>
        <w:t>27 Oct.1484</w:t>
      </w:r>
      <w:r>
        <w:tab/>
        <w:t xml:space="preserve">Settlement of the action taken against him by Thomas </w:t>
      </w:r>
      <w:proofErr w:type="spellStart"/>
      <w:r>
        <w:t>Skendilby</w:t>
      </w:r>
      <w:proofErr w:type="spellEnd"/>
      <w:r>
        <w:t>(q.v.),</w:t>
      </w:r>
    </w:p>
    <w:p w14:paraId="11C592D6" w14:textId="77777777" w:rsidR="008278C7" w:rsidRDefault="008278C7" w:rsidP="008278C7">
      <w:pPr>
        <w:pStyle w:val="NoSpacing"/>
      </w:pPr>
      <w:r>
        <w:tab/>
      </w:r>
      <w:r>
        <w:tab/>
      </w:r>
      <w:proofErr w:type="spellStart"/>
      <w:r>
        <w:t>deforciant</w:t>
      </w:r>
      <w:proofErr w:type="spellEnd"/>
      <w:r>
        <w:t xml:space="preserve"> of 20 </w:t>
      </w:r>
      <w:proofErr w:type="spellStart"/>
      <w:r>
        <w:t>messuages</w:t>
      </w:r>
      <w:proofErr w:type="spellEnd"/>
      <w:r>
        <w:t>, 20 gardens, 220 acres of land and 30 acres of</w:t>
      </w:r>
    </w:p>
    <w:p w14:paraId="639EE77F" w14:textId="77777777" w:rsidR="008278C7" w:rsidRDefault="008278C7" w:rsidP="008278C7">
      <w:pPr>
        <w:pStyle w:val="NoSpacing"/>
      </w:pPr>
      <w:r>
        <w:tab/>
      </w:r>
      <w:r>
        <w:tab/>
        <w:t xml:space="preserve">meadow in Newark, </w:t>
      </w:r>
      <w:proofErr w:type="spellStart"/>
      <w:r>
        <w:t>Kelham</w:t>
      </w:r>
      <w:proofErr w:type="spellEnd"/>
      <w:r>
        <w:t xml:space="preserve">, </w:t>
      </w:r>
      <w:proofErr w:type="spellStart"/>
      <w:r>
        <w:t>Balderton</w:t>
      </w:r>
      <w:proofErr w:type="spellEnd"/>
      <w:r>
        <w:t xml:space="preserve">, </w:t>
      </w:r>
      <w:proofErr w:type="spellStart"/>
      <w:r>
        <w:t>Hawton</w:t>
      </w:r>
      <w:proofErr w:type="spellEnd"/>
      <w:r>
        <w:t>, Winthorpe, Northgate</w:t>
      </w:r>
    </w:p>
    <w:p w14:paraId="6223D61D" w14:textId="77777777" w:rsidR="008278C7" w:rsidRDefault="008278C7" w:rsidP="008278C7">
      <w:pPr>
        <w:pStyle w:val="NoSpacing"/>
      </w:pPr>
      <w:r>
        <w:tab/>
      </w:r>
      <w:r>
        <w:tab/>
        <w:t>and Coddington, Nottinghamshire.</w:t>
      </w:r>
    </w:p>
    <w:p w14:paraId="13DA14B8" w14:textId="43D6E736" w:rsidR="008278C7" w:rsidRDefault="008278C7" w:rsidP="008278C7">
      <w:pPr>
        <w:pStyle w:val="NoSpacing"/>
      </w:pPr>
      <w:r>
        <w:tab/>
      </w:r>
      <w:r>
        <w:tab/>
        <w:t>(</w:t>
      </w:r>
      <w:hyperlink r:id="rId6" w:history="1">
        <w:r w:rsidRPr="007F491F">
          <w:rPr>
            <w:rStyle w:val="Hyperlink"/>
          </w:rPr>
          <w:t>www.medievalgenealogy.org.uk/fines/abstracts/CP_25_1_186_41.shtml</w:t>
        </w:r>
      </w:hyperlink>
      <w:r>
        <w:t>)</w:t>
      </w:r>
    </w:p>
    <w:p w14:paraId="541F36A8" w14:textId="77777777" w:rsidR="001506A3" w:rsidRDefault="001506A3" w:rsidP="001506A3">
      <w:pPr>
        <w:spacing w:after="0" w:line="240" w:lineRule="auto"/>
      </w:pPr>
      <w:r>
        <w:t xml:space="preserve">  8 Dec.1484</w:t>
      </w:r>
      <w:r>
        <w:tab/>
        <w:t xml:space="preserve">He was on a commission of array for Nottinghamshire.  </w:t>
      </w:r>
    </w:p>
    <w:p w14:paraId="2670E573" w14:textId="5233562B" w:rsidR="001506A3" w:rsidRDefault="001506A3" w:rsidP="001506A3">
      <w:pPr>
        <w:spacing w:after="0" w:line="240" w:lineRule="auto"/>
        <w:ind w:left="720" w:firstLine="720"/>
      </w:pPr>
      <w:r>
        <w:t>(C.P.R. 1476-85 pp.489-90)</w:t>
      </w:r>
    </w:p>
    <w:p w14:paraId="305985D3" w14:textId="77777777" w:rsidR="00A36218" w:rsidRDefault="00A36218" w:rsidP="00A36218">
      <w:pPr>
        <w:pStyle w:val="NoSpacing"/>
      </w:pPr>
      <w:r>
        <w:t>3 Feb.1485</w:t>
      </w:r>
      <w:r>
        <w:tab/>
        <w:t xml:space="preserve">Settlement of his action against William </w:t>
      </w:r>
      <w:proofErr w:type="spellStart"/>
      <w:r>
        <w:t>Arsbalok</w:t>
      </w:r>
      <w:proofErr w:type="spellEnd"/>
      <w:r>
        <w:t xml:space="preserve">(q.v.), </w:t>
      </w:r>
      <w:proofErr w:type="spellStart"/>
      <w:r>
        <w:t>deforciant</w:t>
      </w:r>
      <w:proofErr w:type="spellEnd"/>
      <w:r>
        <w:t xml:space="preserve"> of</w:t>
      </w:r>
    </w:p>
    <w:p w14:paraId="756FC538" w14:textId="77777777" w:rsidR="00A36218" w:rsidRDefault="00A36218" w:rsidP="00A36218">
      <w:pPr>
        <w:pStyle w:val="NoSpacing"/>
      </w:pPr>
      <w:r>
        <w:tab/>
      </w:r>
      <w:r>
        <w:tab/>
        <w:t xml:space="preserve">20 </w:t>
      </w:r>
      <w:proofErr w:type="spellStart"/>
      <w:r>
        <w:t>messuages</w:t>
      </w:r>
      <w:proofErr w:type="spellEnd"/>
      <w:r>
        <w:t>, 150 acres of land, 20 acres of pasture, 22 acres of meadow</w:t>
      </w:r>
    </w:p>
    <w:p w14:paraId="5BEDDFD1" w14:textId="77777777" w:rsidR="00A36218" w:rsidRDefault="00A36218" w:rsidP="00A36218">
      <w:pPr>
        <w:pStyle w:val="NoSpacing"/>
      </w:pPr>
      <w:r>
        <w:tab/>
      </w:r>
      <w:r>
        <w:tab/>
        <w:t xml:space="preserve">and 21s of rent in Newark, </w:t>
      </w:r>
      <w:proofErr w:type="spellStart"/>
      <w:r>
        <w:t>Kelham</w:t>
      </w:r>
      <w:proofErr w:type="spellEnd"/>
      <w:r>
        <w:t xml:space="preserve">, </w:t>
      </w:r>
      <w:proofErr w:type="spellStart"/>
      <w:r>
        <w:t>Staythorp</w:t>
      </w:r>
      <w:proofErr w:type="spellEnd"/>
      <w:r>
        <w:t xml:space="preserve"> and Northgate,</w:t>
      </w:r>
    </w:p>
    <w:p w14:paraId="4FB0331C" w14:textId="77777777" w:rsidR="00A36218" w:rsidRDefault="00A36218" w:rsidP="00A36218">
      <w:pPr>
        <w:pStyle w:val="NoSpacing"/>
      </w:pPr>
      <w:r>
        <w:tab/>
      </w:r>
      <w:r>
        <w:tab/>
        <w:t>Nottinghamshire.</w:t>
      </w:r>
    </w:p>
    <w:p w14:paraId="35A59F60" w14:textId="77777777" w:rsidR="00A36218" w:rsidRDefault="00A36218" w:rsidP="00A36218">
      <w:pPr>
        <w:pStyle w:val="NoSpacing"/>
      </w:pPr>
      <w:r>
        <w:tab/>
      </w:r>
      <w:r>
        <w:tab/>
        <w:t>(</w:t>
      </w:r>
      <w:hyperlink r:id="rId7" w:history="1">
        <w:r w:rsidRPr="001A09CA">
          <w:rPr>
            <w:rStyle w:val="Hyperlink"/>
          </w:rPr>
          <w:t>www.medievalgenealogy.org.uk/fines/abstracts/CP_25_1_186_41.shtml</w:t>
        </w:r>
      </w:hyperlink>
      <w:r>
        <w:t>)</w:t>
      </w:r>
    </w:p>
    <w:p w14:paraId="2DDFF66D" w14:textId="77777777" w:rsidR="008278C7" w:rsidRDefault="008278C7" w:rsidP="008278C7">
      <w:pPr>
        <w:pStyle w:val="NoSpacing"/>
      </w:pPr>
    </w:p>
    <w:p w14:paraId="2CEC241E" w14:textId="6366F2E7" w:rsidR="00E47068" w:rsidRDefault="00E47068" w:rsidP="008278C7">
      <w:pPr>
        <w:pStyle w:val="NoSpacing"/>
      </w:pPr>
    </w:p>
    <w:p w14:paraId="7A325907" w14:textId="7F817A08" w:rsidR="00A36218" w:rsidRDefault="00A36218" w:rsidP="008278C7">
      <w:pPr>
        <w:pStyle w:val="NoSpacing"/>
      </w:pPr>
      <w:r>
        <w:t>3 December 2014</w:t>
      </w:r>
    </w:p>
    <w:p w14:paraId="25337740" w14:textId="6F81A152" w:rsidR="001506A3" w:rsidRDefault="001506A3" w:rsidP="008278C7">
      <w:pPr>
        <w:pStyle w:val="NoSpacing"/>
      </w:pPr>
      <w:r>
        <w:t>15 March 2019</w:t>
      </w:r>
      <w:bookmarkStart w:id="0" w:name="_GoBack"/>
      <w:bookmarkEnd w:id="0"/>
    </w:p>
    <w:p w14:paraId="788E6257" w14:textId="77777777" w:rsidR="002B1654" w:rsidRDefault="002B1654" w:rsidP="008278C7">
      <w:pPr>
        <w:pStyle w:val="NoSpacing"/>
      </w:pPr>
    </w:p>
    <w:p w14:paraId="095FAD1A" w14:textId="77777777" w:rsidR="002B1654" w:rsidRDefault="002B1654" w:rsidP="008278C7">
      <w:pPr>
        <w:pStyle w:val="NoSpacing"/>
      </w:pPr>
    </w:p>
    <w:p w14:paraId="36807DE9" w14:textId="77777777" w:rsidR="002B1654" w:rsidRDefault="002B1654" w:rsidP="008278C7">
      <w:pPr>
        <w:pStyle w:val="NoSpacing"/>
      </w:pPr>
    </w:p>
    <w:p w14:paraId="7A6B27B6" w14:textId="77777777" w:rsidR="002B1654" w:rsidRPr="00C009D8" w:rsidRDefault="002B1654" w:rsidP="002B1654">
      <w:pPr>
        <w:pStyle w:val="NoSpacing"/>
      </w:pPr>
    </w:p>
    <w:sectPr w:rsidR="002B1654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4BB19" w14:textId="77777777" w:rsidR="008278C7" w:rsidRDefault="008278C7" w:rsidP="00920DE3">
      <w:pPr>
        <w:spacing w:after="0" w:line="240" w:lineRule="auto"/>
      </w:pPr>
      <w:r>
        <w:separator/>
      </w:r>
    </w:p>
  </w:endnote>
  <w:endnote w:type="continuationSeparator" w:id="0">
    <w:p w14:paraId="4D1443EC" w14:textId="77777777" w:rsidR="008278C7" w:rsidRDefault="008278C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DD9E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65B4" w14:textId="77777777" w:rsidR="00C009D8" w:rsidRPr="00C009D8" w:rsidRDefault="00C009D8">
    <w:pPr>
      <w:pStyle w:val="Footer"/>
    </w:pPr>
    <w:r>
      <w:t>Copyright I.S.Rogers 9 August 2013</w:t>
    </w:r>
  </w:p>
  <w:p w14:paraId="0FBB7FAA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AE5C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F69AC" w14:textId="77777777" w:rsidR="008278C7" w:rsidRDefault="008278C7" w:rsidP="00920DE3">
      <w:pPr>
        <w:spacing w:after="0" w:line="240" w:lineRule="auto"/>
      </w:pPr>
      <w:r>
        <w:separator/>
      </w:r>
    </w:p>
  </w:footnote>
  <w:footnote w:type="continuationSeparator" w:id="0">
    <w:p w14:paraId="4510BF5B" w14:textId="77777777" w:rsidR="008278C7" w:rsidRDefault="008278C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DEA7A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85DA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B2DF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8C7"/>
    <w:rsid w:val="00120749"/>
    <w:rsid w:val="001506A3"/>
    <w:rsid w:val="002B1654"/>
    <w:rsid w:val="00624CAE"/>
    <w:rsid w:val="008278C7"/>
    <w:rsid w:val="00920DE3"/>
    <w:rsid w:val="00A3621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6C4F"/>
  <w15:docId w15:val="{91D38D52-479A-494E-815B-12C68FF5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7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edievalgenealogy.org.uk/fines/abstracts/CP_25_1_186_41.s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86_41.s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4</cp:revision>
  <dcterms:created xsi:type="dcterms:W3CDTF">2013-09-01T20:51:00Z</dcterms:created>
  <dcterms:modified xsi:type="dcterms:W3CDTF">2019-03-15T09:10:00Z</dcterms:modified>
</cp:coreProperties>
</file>