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412753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MERYWEDIR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:rsidR="00412753" w:rsidRDefault="00412753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2753" w:rsidRDefault="00412753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2753" w:rsidRDefault="00412753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Oct.1432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Deptford, Kent, into</w:t>
      </w:r>
    </w:p>
    <w:p w:rsidR="00412753" w:rsidRDefault="00412753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lands of the late Anne Stafford, Countess of March(q.v.).</w:t>
      </w:r>
    </w:p>
    <w:p w:rsidR="00412753" w:rsidRDefault="00412753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24-67)</w:t>
      </w:r>
    </w:p>
    <w:p w:rsidR="00412753" w:rsidRDefault="00412753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2753" w:rsidRDefault="00412753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2753" w:rsidRPr="00412753" w:rsidRDefault="00412753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March 2016</w:t>
      </w:r>
      <w:bookmarkEnd w:id="0"/>
    </w:p>
    <w:sectPr w:rsidR="00412753" w:rsidRPr="0041275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753" w:rsidRDefault="00412753" w:rsidP="00E71FC3">
      <w:pPr>
        <w:spacing w:after="0" w:line="240" w:lineRule="auto"/>
      </w:pPr>
      <w:r>
        <w:separator/>
      </w:r>
    </w:p>
  </w:endnote>
  <w:endnote w:type="continuationSeparator" w:id="0">
    <w:p w:rsidR="00412753" w:rsidRDefault="0041275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753" w:rsidRDefault="00412753" w:rsidP="00E71FC3">
      <w:pPr>
        <w:spacing w:after="0" w:line="240" w:lineRule="auto"/>
      </w:pPr>
      <w:r>
        <w:separator/>
      </w:r>
    </w:p>
  </w:footnote>
  <w:footnote w:type="continuationSeparator" w:id="0">
    <w:p w:rsidR="00412753" w:rsidRDefault="0041275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53"/>
    <w:rsid w:val="00412753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61F6C"/>
  <w15:chartTrackingRefBased/>
  <w15:docId w15:val="{63EF87D6-56B9-4781-97A4-BB16BF63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2016-03-15T20:45:00Z</dcterms:created>
  <dcterms:modified xsi:type="dcterms:W3CDTF">2016-03-15T20:47:00Z</dcterms:modified>
</cp:coreProperties>
</file>