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3BCF" w14:textId="77777777" w:rsidR="00BF2271" w:rsidRDefault="00BF2271" w:rsidP="00BF2271">
      <w:pPr>
        <w:pStyle w:val="NoSpacing"/>
        <w:tabs>
          <w:tab w:val="left" w:pos="1440"/>
        </w:tabs>
        <w:jc w:val="both"/>
      </w:pPr>
      <w:r>
        <w:rPr>
          <w:u w:val="single"/>
        </w:rPr>
        <w:t>Thomas METCALF</w:t>
      </w:r>
      <w:r>
        <w:t xml:space="preserve">       (fl.1488)</w:t>
      </w:r>
    </w:p>
    <w:p w14:paraId="44EF57A1" w14:textId="77777777" w:rsidR="00BF2271" w:rsidRDefault="00BF2271" w:rsidP="00BF2271">
      <w:pPr>
        <w:pStyle w:val="NoSpacing"/>
        <w:tabs>
          <w:tab w:val="left" w:pos="1440"/>
        </w:tabs>
        <w:jc w:val="both"/>
      </w:pPr>
      <w:r>
        <w:t>Chaplain.</w:t>
      </w:r>
    </w:p>
    <w:p w14:paraId="2D0196C1" w14:textId="77777777" w:rsidR="00BF2271" w:rsidRDefault="00BF2271" w:rsidP="00BF2271">
      <w:pPr>
        <w:pStyle w:val="NoSpacing"/>
        <w:tabs>
          <w:tab w:val="left" w:pos="1440"/>
        </w:tabs>
        <w:jc w:val="both"/>
      </w:pPr>
    </w:p>
    <w:p w14:paraId="310126BB" w14:textId="77777777" w:rsidR="00BF2271" w:rsidRDefault="00BF2271" w:rsidP="00BF2271">
      <w:pPr>
        <w:pStyle w:val="NoSpacing"/>
        <w:tabs>
          <w:tab w:val="left" w:pos="1440"/>
        </w:tabs>
        <w:jc w:val="both"/>
      </w:pPr>
    </w:p>
    <w:p w14:paraId="1437ABC1" w14:textId="77777777" w:rsidR="00BF2271" w:rsidRDefault="00BF2271" w:rsidP="00BF2271">
      <w:pPr>
        <w:pStyle w:val="NoSpacing"/>
        <w:tabs>
          <w:tab w:val="left" w:pos="1440"/>
        </w:tabs>
        <w:jc w:val="both"/>
      </w:pPr>
      <w:r>
        <w:t xml:space="preserve">  4 Feb.1488</w:t>
      </w:r>
      <w:r>
        <w:tab/>
        <w:t xml:space="preserve">He was instituted to the chantry at the altar of </w:t>
      </w:r>
      <w:proofErr w:type="spellStart"/>
      <w:r>
        <w:t>St.Thomas</w:t>
      </w:r>
      <w:proofErr w:type="spellEnd"/>
      <w:r>
        <w:t xml:space="preserve"> in the church</w:t>
      </w:r>
    </w:p>
    <w:p w14:paraId="36C4BA18" w14:textId="77777777" w:rsidR="00BF2271" w:rsidRDefault="00BF2271" w:rsidP="00BF2271">
      <w:pPr>
        <w:pStyle w:val="NoSpacing"/>
        <w:tabs>
          <w:tab w:val="left" w:pos="1440"/>
        </w:tabs>
        <w:jc w:val="both"/>
      </w:pPr>
      <w:r>
        <w:tab/>
        <w:t>of Holy Trinity, York.</w:t>
      </w:r>
    </w:p>
    <w:p w14:paraId="3424004A" w14:textId="77777777" w:rsidR="00BF2271" w:rsidRDefault="00BF2271" w:rsidP="00BF2271">
      <w:pPr>
        <w:pStyle w:val="NoSpacing"/>
        <w:ind w:left="720" w:firstLine="720"/>
      </w:pPr>
      <w:r>
        <w:t>(“The Register of Thomas Rotherham, Archbishop of York 1480-1500</w:t>
      </w:r>
    </w:p>
    <w:p w14:paraId="642BDAFE" w14:textId="77777777" w:rsidR="00BF2271" w:rsidRDefault="00BF2271" w:rsidP="00BF2271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r>
        <w:t>E.Barker</w:t>
      </w:r>
      <w:proofErr w:type="spellEnd"/>
      <w:r>
        <w:t xml:space="preserve">, pub. The Canterbury and York Society, 1974, </w:t>
      </w:r>
    </w:p>
    <w:p w14:paraId="017D2063" w14:textId="77777777" w:rsidR="00BF2271" w:rsidRDefault="00BF2271" w:rsidP="00BF2271">
      <w:pPr>
        <w:pStyle w:val="NoSpacing"/>
        <w:tabs>
          <w:tab w:val="left" w:pos="1440"/>
        </w:tabs>
        <w:jc w:val="both"/>
      </w:pPr>
      <w:r>
        <w:tab/>
        <w:t>p.56).</w:t>
      </w:r>
    </w:p>
    <w:p w14:paraId="38502ED6" w14:textId="77777777" w:rsidR="00BF2271" w:rsidRDefault="00BF2271" w:rsidP="00BF2271">
      <w:pPr>
        <w:pStyle w:val="NoSpacing"/>
        <w:tabs>
          <w:tab w:val="left" w:pos="1440"/>
        </w:tabs>
        <w:jc w:val="both"/>
      </w:pPr>
    </w:p>
    <w:p w14:paraId="77219C69" w14:textId="77777777" w:rsidR="00BF2271" w:rsidRDefault="00BF2271" w:rsidP="00BF2271">
      <w:pPr>
        <w:pStyle w:val="NoSpacing"/>
        <w:tabs>
          <w:tab w:val="left" w:pos="1440"/>
        </w:tabs>
        <w:jc w:val="both"/>
      </w:pPr>
    </w:p>
    <w:p w14:paraId="5F7A5730" w14:textId="77777777" w:rsidR="00BF2271" w:rsidRDefault="00BF2271" w:rsidP="00BF2271">
      <w:pPr>
        <w:pStyle w:val="NoSpacing"/>
        <w:tabs>
          <w:tab w:val="left" w:pos="1440"/>
        </w:tabs>
        <w:jc w:val="both"/>
      </w:pPr>
      <w:r>
        <w:t>13 February 2020</w:t>
      </w:r>
    </w:p>
    <w:p w14:paraId="7D9FF309" w14:textId="77777777" w:rsidR="006B2F86" w:rsidRPr="00E71FC3" w:rsidRDefault="00BF227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74967" w14:textId="77777777" w:rsidR="00BF2271" w:rsidRDefault="00BF2271" w:rsidP="00E71FC3">
      <w:pPr>
        <w:spacing w:after="0" w:line="240" w:lineRule="auto"/>
      </w:pPr>
      <w:r>
        <w:separator/>
      </w:r>
    </w:p>
  </w:endnote>
  <w:endnote w:type="continuationSeparator" w:id="0">
    <w:p w14:paraId="6467B61F" w14:textId="77777777" w:rsidR="00BF2271" w:rsidRDefault="00BF22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7277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AC02" w14:textId="77777777" w:rsidR="00BF2271" w:rsidRDefault="00BF2271" w:rsidP="00E71FC3">
      <w:pPr>
        <w:spacing w:after="0" w:line="240" w:lineRule="auto"/>
      </w:pPr>
      <w:r>
        <w:separator/>
      </w:r>
    </w:p>
  </w:footnote>
  <w:footnote w:type="continuationSeparator" w:id="0">
    <w:p w14:paraId="53C473FC" w14:textId="77777777" w:rsidR="00BF2271" w:rsidRDefault="00BF22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71"/>
    <w:rsid w:val="001A7C09"/>
    <w:rsid w:val="00577BD5"/>
    <w:rsid w:val="006A1F77"/>
    <w:rsid w:val="00733BE7"/>
    <w:rsid w:val="00AB52E8"/>
    <w:rsid w:val="00B16D3F"/>
    <w:rsid w:val="00BF227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1041"/>
  <w15:chartTrackingRefBased/>
  <w15:docId w15:val="{4364B7AD-0F3C-4B6A-A94C-F19C9B57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2020-03-05T20:31:00Z</dcterms:created>
  <dcterms:modified xsi:type="dcterms:W3CDTF">2020-03-05T20:31:00Z</dcterms:modified>
</cp:coreProperties>
</file>