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FA62B" w14:textId="2BA687F7" w:rsidR="006B2F86" w:rsidRDefault="00204B77" w:rsidP="00E71FC3">
      <w:pPr>
        <w:pStyle w:val="NoSpacing"/>
      </w:pPr>
      <w:r>
        <w:rPr>
          <w:u w:val="single"/>
        </w:rPr>
        <w:t>John METCALFE</w:t>
      </w:r>
      <w:r>
        <w:t xml:space="preserve">   </w:t>
      </w:r>
      <w:proofErr w:type="gramStart"/>
      <w:r>
        <w:t xml:space="preserve">   (</w:t>
      </w:r>
      <w:proofErr w:type="gramEnd"/>
      <w:r>
        <w:t>fl.1491)</w:t>
      </w:r>
    </w:p>
    <w:p w14:paraId="2EBACFB2" w14:textId="6CCA0688" w:rsidR="00204B77" w:rsidRDefault="00204B77" w:rsidP="00E71FC3">
      <w:pPr>
        <w:pStyle w:val="NoSpacing"/>
      </w:pPr>
      <w:r>
        <w:t>of York.</w:t>
      </w:r>
    </w:p>
    <w:p w14:paraId="1D69856C" w14:textId="74303701" w:rsidR="00204B77" w:rsidRDefault="00204B77" w:rsidP="00E71FC3">
      <w:pPr>
        <w:pStyle w:val="NoSpacing"/>
      </w:pPr>
    </w:p>
    <w:p w14:paraId="78BB1918" w14:textId="3CBEB81D" w:rsidR="00204B77" w:rsidRDefault="00204B77" w:rsidP="00E71FC3">
      <w:pPr>
        <w:pStyle w:val="NoSpacing"/>
      </w:pPr>
    </w:p>
    <w:p w14:paraId="7BA9F6E4" w14:textId="64B23965" w:rsidR="00204B77" w:rsidRDefault="00204B77" w:rsidP="00E71FC3">
      <w:pPr>
        <w:pStyle w:val="NoSpacing"/>
      </w:pPr>
      <w:r>
        <w:tab/>
        <w:t>1491</w:t>
      </w:r>
      <w:r>
        <w:tab/>
        <w:t>He was one of the Chamberlains.  (R.F.Y. p.215)</w:t>
      </w:r>
    </w:p>
    <w:p w14:paraId="2450B488" w14:textId="472A7AE8" w:rsidR="00204B77" w:rsidRDefault="00204B77" w:rsidP="00E71FC3">
      <w:pPr>
        <w:pStyle w:val="NoSpacing"/>
      </w:pPr>
    </w:p>
    <w:p w14:paraId="43B9E448" w14:textId="4D777B5E" w:rsidR="00204B77" w:rsidRDefault="00204B77" w:rsidP="00E71FC3">
      <w:pPr>
        <w:pStyle w:val="NoSpacing"/>
      </w:pPr>
    </w:p>
    <w:p w14:paraId="7BC49D7C" w14:textId="5674C1CB" w:rsidR="00204B77" w:rsidRPr="00204B77" w:rsidRDefault="00204B77" w:rsidP="00E71FC3">
      <w:pPr>
        <w:pStyle w:val="NoSpacing"/>
      </w:pPr>
      <w:r>
        <w:t>28 June 2019</w:t>
      </w:r>
      <w:bookmarkStart w:id="0" w:name="_GoBack"/>
      <w:bookmarkEnd w:id="0"/>
    </w:p>
    <w:sectPr w:rsidR="00204B77" w:rsidRPr="00204B7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39CE9" w14:textId="77777777" w:rsidR="00204B77" w:rsidRDefault="00204B77" w:rsidP="00E71FC3">
      <w:pPr>
        <w:spacing w:after="0" w:line="240" w:lineRule="auto"/>
      </w:pPr>
      <w:r>
        <w:separator/>
      </w:r>
    </w:p>
  </w:endnote>
  <w:endnote w:type="continuationSeparator" w:id="0">
    <w:p w14:paraId="641A2016" w14:textId="77777777" w:rsidR="00204B77" w:rsidRDefault="00204B7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2218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2BEA3" w14:textId="77777777" w:rsidR="00204B77" w:rsidRDefault="00204B77" w:rsidP="00E71FC3">
      <w:pPr>
        <w:spacing w:after="0" w:line="240" w:lineRule="auto"/>
      </w:pPr>
      <w:r>
        <w:separator/>
      </w:r>
    </w:p>
  </w:footnote>
  <w:footnote w:type="continuationSeparator" w:id="0">
    <w:p w14:paraId="6CD53AAA" w14:textId="77777777" w:rsidR="00204B77" w:rsidRDefault="00204B7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77"/>
    <w:rsid w:val="001A7C09"/>
    <w:rsid w:val="00204B7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E11F"/>
  <w15:chartTrackingRefBased/>
  <w15:docId w15:val="{BDFF5895-4BF3-45A0-8329-B9457EE3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2019-06-28T20:31:00Z</dcterms:created>
  <dcterms:modified xsi:type="dcterms:W3CDTF">2019-06-28T20:33:00Z</dcterms:modified>
</cp:coreProperties>
</file>