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26FB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Blanche METFORD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fl.1493)</w:t>
      </w:r>
    </w:p>
    <w:p w14:paraId="04FE31C5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Faversham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26C80A17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37DEAF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66C09B" w14:textId="77777777" w:rsidR="001933AA" w:rsidRDefault="001933AA" w:rsidP="001933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1493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0DF7DCC5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B0142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https://www.kentarchaeology.org.uk/Research/Libr/Wills/NameOrder/M.htm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8DD18C0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B7DE0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E8EB98" w14:textId="77777777" w:rsidR="001933AA" w:rsidRDefault="001933AA" w:rsidP="001933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2022</w:t>
      </w:r>
    </w:p>
    <w:p w14:paraId="692035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05CE" w14:textId="77777777" w:rsidR="001933AA" w:rsidRDefault="001933AA" w:rsidP="009139A6">
      <w:r>
        <w:separator/>
      </w:r>
    </w:p>
  </w:endnote>
  <w:endnote w:type="continuationSeparator" w:id="0">
    <w:p w14:paraId="17C79A57" w14:textId="77777777" w:rsidR="001933AA" w:rsidRDefault="001933A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D12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B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64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3FC4" w14:textId="77777777" w:rsidR="001933AA" w:rsidRDefault="001933AA" w:rsidP="009139A6">
      <w:r>
        <w:separator/>
      </w:r>
    </w:p>
  </w:footnote>
  <w:footnote w:type="continuationSeparator" w:id="0">
    <w:p w14:paraId="2FA472E0" w14:textId="77777777" w:rsidR="001933AA" w:rsidRDefault="001933A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52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48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0D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A"/>
    <w:rsid w:val="000666E0"/>
    <w:rsid w:val="001933A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E3A8"/>
  <w15:chartTrackingRefBased/>
  <w15:docId w15:val="{53EFEE4F-7F10-425A-A9CF-0F1E336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93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M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2022-04-11T14:55:00Z</dcterms:created>
  <dcterms:modified xsi:type="dcterms:W3CDTF">2022-04-11T14:55:00Z</dcterms:modified>
</cp:coreProperties>
</file>