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87" w:rsidRPr="00FB178C" w:rsidRDefault="00940287" w:rsidP="00940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78C">
        <w:rPr>
          <w:rFonts w:ascii="Times New Roman" w:hAnsi="Times New Roman" w:cs="Times New Roman"/>
          <w:sz w:val="24"/>
          <w:szCs w:val="24"/>
          <w:u w:val="single"/>
        </w:rPr>
        <w:t>William METFORDE</w:t>
      </w:r>
      <w:r w:rsidRPr="00FB178C">
        <w:rPr>
          <w:rFonts w:ascii="Times New Roman" w:hAnsi="Times New Roman" w:cs="Times New Roman"/>
          <w:sz w:val="24"/>
          <w:szCs w:val="24"/>
        </w:rPr>
        <w:t xml:space="preserve">      (fl.1501)</w:t>
      </w:r>
    </w:p>
    <w:p w:rsidR="00940287" w:rsidRPr="00FB178C" w:rsidRDefault="00940287" w:rsidP="00940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78C">
        <w:rPr>
          <w:rFonts w:ascii="Times New Roman" w:hAnsi="Times New Roman" w:cs="Times New Roman"/>
          <w:sz w:val="24"/>
          <w:szCs w:val="24"/>
        </w:rPr>
        <w:t>of Adisham, Kent.</w:t>
      </w:r>
    </w:p>
    <w:p w:rsidR="00940287" w:rsidRPr="00FB178C" w:rsidRDefault="00940287" w:rsidP="00940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0287" w:rsidRPr="00FB178C" w:rsidRDefault="00940287" w:rsidP="00940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0287" w:rsidRPr="00FB178C" w:rsidRDefault="00940287" w:rsidP="00940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78C">
        <w:rPr>
          <w:rFonts w:ascii="Times New Roman" w:hAnsi="Times New Roman" w:cs="Times New Roman"/>
          <w:sz w:val="24"/>
          <w:szCs w:val="24"/>
        </w:rPr>
        <w:tab/>
        <w:t>1501</w:t>
      </w:r>
      <w:r w:rsidRPr="00FB178C">
        <w:rPr>
          <w:rFonts w:ascii="Times New Roman" w:hAnsi="Times New Roman" w:cs="Times New Roman"/>
          <w:sz w:val="24"/>
          <w:szCs w:val="24"/>
        </w:rPr>
        <w:tab/>
        <w:t>He made his Will.   (Plomer p.330)</w:t>
      </w:r>
    </w:p>
    <w:p w:rsidR="00940287" w:rsidRPr="00FB178C" w:rsidRDefault="00940287" w:rsidP="00940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0287" w:rsidRPr="00FB178C" w:rsidRDefault="00940287" w:rsidP="009402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0287" w:rsidRPr="00FB178C" w:rsidRDefault="00940287" w:rsidP="00940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178C">
        <w:rPr>
          <w:rFonts w:ascii="Times New Roman" w:hAnsi="Times New Roman" w:cs="Times New Roman"/>
          <w:sz w:val="24"/>
          <w:szCs w:val="24"/>
        </w:rPr>
        <w:t>21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87" w:rsidRDefault="00940287" w:rsidP="00564E3C">
      <w:pPr>
        <w:spacing w:after="0" w:line="240" w:lineRule="auto"/>
      </w:pPr>
      <w:r>
        <w:separator/>
      </w:r>
    </w:p>
  </w:endnote>
  <w:endnote w:type="continuationSeparator" w:id="0">
    <w:p w:rsidR="00940287" w:rsidRDefault="00940287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940287">
      <w:rPr>
        <w:rFonts w:ascii="Times New Roman" w:hAnsi="Times New Roman" w:cs="Times New Roman"/>
        <w:noProof/>
        <w:sz w:val="24"/>
        <w:szCs w:val="24"/>
      </w:rPr>
      <w:t>11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87" w:rsidRDefault="00940287" w:rsidP="00564E3C">
      <w:pPr>
        <w:spacing w:after="0" w:line="240" w:lineRule="auto"/>
      </w:pPr>
      <w:r>
        <w:separator/>
      </w:r>
    </w:p>
  </w:footnote>
  <w:footnote w:type="continuationSeparator" w:id="0">
    <w:p w:rsidR="00940287" w:rsidRDefault="00940287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87"/>
    <w:rsid w:val="00372DC6"/>
    <w:rsid w:val="00564E3C"/>
    <w:rsid w:val="0064591D"/>
    <w:rsid w:val="0094028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19513-DE98-4BDE-B61B-16ADB8A4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2016-01-11T20:17:00Z</dcterms:created>
  <dcterms:modified xsi:type="dcterms:W3CDTF">2016-01-11T20:18:00Z</dcterms:modified>
</cp:coreProperties>
</file>