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27E9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Robert METHAM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FA3EBE3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Melsane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Gentleman. </w:t>
      </w:r>
    </w:p>
    <w:p w14:paraId="3E9D3FED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A467C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EBF49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Richard Lacy(q.v.), Gilbert Lacy(q.v.) and Percival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Amyas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as the </w:t>
      </w:r>
    </w:p>
    <w:p w14:paraId="09DD5539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executors of John Lacy of Cromwell Bottom, West Riding of </w:t>
      </w:r>
    </w:p>
    <w:p w14:paraId="0B1B2F5F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Yorkshire(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d.1474)(q.v.), brought a plaint of debt against him.</w:t>
      </w:r>
    </w:p>
    <w:p w14:paraId="2CF503D0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EA01429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323B50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A64C6" w14:textId="77777777" w:rsidR="001E3147" w:rsidRDefault="001E3147" w:rsidP="001E314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June 2021</w:t>
      </w:r>
    </w:p>
    <w:p w14:paraId="25E689A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7B24" w14:textId="77777777" w:rsidR="001E3147" w:rsidRDefault="001E3147" w:rsidP="009139A6">
      <w:r>
        <w:separator/>
      </w:r>
    </w:p>
  </w:endnote>
  <w:endnote w:type="continuationSeparator" w:id="0">
    <w:p w14:paraId="2BB8BF96" w14:textId="77777777" w:rsidR="001E3147" w:rsidRDefault="001E31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B90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999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21F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94FB" w14:textId="77777777" w:rsidR="001E3147" w:rsidRDefault="001E3147" w:rsidP="009139A6">
      <w:r>
        <w:separator/>
      </w:r>
    </w:p>
  </w:footnote>
  <w:footnote w:type="continuationSeparator" w:id="0">
    <w:p w14:paraId="22EA7481" w14:textId="77777777" w:rsidR="001E3147" w:rsidRDefault="001E31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4CE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13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D4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47"/>
    <w:rsid w:val="000666E0"/>
    <w:rsid w:val="001E314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B312"/>
  <w15:chartTrackingRefBased/>
  <w15:docId w15:val="{3E2EC0C9-FB6A-4BB5-8B17-E85135A4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E3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2021-07-20T11:09:00Z</dcterms:created>
  <dcterms:modified xsi:type="dcterms:W3CDTF">2021-07-20T11:09:00Z</dcterms:modified>
</cp:coreProperties>
</file>