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2" w:rsidRDefault="00092AE2" w:rsidP="00092AE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METHELAY</w:t>
      </w:r>
      <w:r>
        <w:rPr>
          <w:rFonts w:ascii="Times New Roman" w:hAnsi="Arial Unicode MS"/>
        </w:rPr>
        <w:t xml:space="preserve">     (fl.1441)</w:t>
      </w:r>
    </w:p>
    <w:p w:rsidR="00092AE2" w:rsidRDefault="00092AE2" w:rsidP="00092AE2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Carpenter</w:t>
      </w:r>
    </w:p>
    <w:p w:rsidR="00092AE2" w:rsidRDefault="00092AE2" w:rsidP="00092AE2">
      <w:pPr>
        <w:pStyle w:val="Body1"/>
        <w:rPr>
          <w:rFonts w:ascii="Times New Roman" w:hAnsi="Times New Roman"/>
        </w:rPr>
      </w:pPr>
    </w:p>
    <w:p w:rsidR="00092AE2" w:rsidRDefault="00092AE2" w:rsidP="00092AE2">
      <w:pPr>
        <w:pStyle w:val="Body1"/>
        <w:rPr>
          <w:rFonts w:ascii="Times New Roman" w:hAnsi="Times New Roman"/>
        </w:rPr>
      </w:pPr>
    </w:p>
    <w:p w:rsidR="00092AE2" w:rsidRDefault="00092AE2" w:rsidP="00092AE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(R.F.Y. p.159)</w:t>
      </w:r>
    </w:p>
    <w:p w:rsidR="00092AE2" w:rsidRDefault="00092AE2" w:rsidP="00092AE2">
      <w:pPr>
        <w:pStyle w:val="Body1"/>
        <w:rPr>
          <w:rFonts w:ascii="Times New Roman" w:hAnsi="Times New Roman"/>
        </w:rPr>
      </w:pPr>
    </w:p>
    <w:p w:rsidR="00092AE2" w:rsidRDefault="00092AE2" w:rsidP="00092AE2">
      <w:pPr>
        <w:pStyle w:val="Body1"/>
        <w:rPr>
          <w:rFonts w:ascii="Times New Roman" w:hAnsi="Times New Roman"/>
        </w:rPr>
      </w:pPr>
    </w:p>
    <w:p w:rsidR="00092AE2" w:rsidRDefault="00092AE2" w:rsidP="00092AE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7 June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E2" w:rsidRDefault="00092AE2" w:rsidP="00920DE3">
      <w:pPr>
        <w:spacing w:after="0" w:line="240" w:lineRule="auto"/>
      </w:pPr>
      <w:r>
        <w:separator/>
      </w:r>
    </w:p>
  </w:endnote>
  <w:endnote w:type="continuationSeparator" w:id="0">
    <w:p w:rsidR="00092AE2" w:rsidRDefault="00092A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E2" w:rsidRDefault="00092AE2" w:rsidP="00920DE3">
      <w:pPr>
        <w:spacing w:after="0" w:line="240" w:lineRule="auto"/>
      </w:pPr>
      <w:r>
        <w:separator/>
      </w:r>
    </w:p>
  </w:footnote>
  <w:footnote w:type="continuationSeparator" w:id="0">
    <w:p w:rsidR="00092AE2" w:rsidRDefault="00092A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E2"/>
    <w:rsid w:val="00092AE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92AE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92AE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2013-08-10T19:43:00Z</dcterms:created>
  <dcterms:modified xsi:type="dcterms:W3CDTF">2013-08-10T19:44:00Z</dcterms:modified>
</cp:coreProperties>
</file>