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452" w:rsidRDefault="004B6452" w:rsidP="004B64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Gilbert METHLE</w:t>
      </w:r>
      <w:r w:rsidR="00FE50B3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Start"/>
      <w:r w:rsidR="00FE50B3">
        <w:rPr>
          <w:rFonts w:ascii="Times New Roman" w:hAnsi="Times New Roman" w:cs="Times New Roman"/>
          <w:sz w:val="24"/>
          <w:szCs w:val="24"/>
          <w:u w:val="single"/>
        </w:rPr>
        <w:t>GH)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(fl.1425)</w:t>
      </w:r>
    </w:p>
    <w:p w:rsidR="004B6452" w:rsidRDefault="0024785F" w:rsidP="004B64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Rewley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Abbey, near Oxford.</w:t>
      </w:r>
    </w:p>
    <w:p w:rsidR="004B6452" w:rsidRDefault="004B6452" w:rsidP="004B64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6452" w:rsidRDefault="004B6452" w:rsidP="004B64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6452" w:rsidRDefault="004B6452" w:rsidP="0024785F">
      <w:pPr>
        <w:pStyle w:val="NoSpacing"/>
        <w:ind w:left="1440" w:hanging="1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Mar.1425</w:t>
      </w:r>
      <w:r>
        <w:rPr>
          <w:rFonts w:ascii="Times New Roman" w:hAnsi="Times New Roman" w:cs="Times New Roman"/>
          <w:sz w:val="24"/>
          <w:szCs w:val="24"/>
        </w:rPr>
        <w:tab/>
        <w:t>He was ordained acolyte</w:t>
      </w:r>
      <w:r w:rsidR="0024785F">
        <w:rPr>
          <w:rFonts w:ascii="Times New Roman" w:hAnsi="Times New Roman" w:cs="Times New Roman"/>
          <w:sz w:val="24"/>
          <w:szCs w:val="24"/>
        </w:rPr>
        <w:t xml:space="preserve"> and subdeacon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Chudleigh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Parish Church, Devon, by Edmund</w:t>
      </w:r>
      <w:r w:rsidR="00247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Lacy, Bishop of Exeter.</w:t>
      </w:r>
    </w:p>
    <w:p w:rsidR="004B6452" w:rsidRDefault="004B6452" w:rsidP="004B64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Lacy, Bishop of Exeter 1420-55 vol.4 pp.92-3)</w:t>
      </w:r>
    </w:p>
    <w:p w:rsidR="00FE50B3" w:rsidRDefault="00FE50B3" w:rsidP="004B64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Mar.</w:t>
      </w:r>
      <w:r>
        <w:rPr>
          <w:rFonts w:ascii="Times New Roman" w:hAnsi="Times New Roman" w:cs="Times New Roman"/>
          <w:sz w:val="24"/>
          <w:szCs w:val="24"/>
        </w:rPr>
        <w:tab/>
        <w:t>He was ordained deacon in the same place, also by the Bishop.</w:t>
      </w:r>
    </w:p>
    <w:p w:rsidR="00FE50B3" w:rsidRDefault="00FE50B3" w:rsidP="004B64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(ibid. p.94)</w:t>
      </w:r>
    </w:p>
    <w:p w:rsidR="00883AC8" w:rsidRDefault="00883AC8" w:rsidP="00883A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 Apr.</w:t>
      </w:r>
      <w:r>
        <w:rPr>
          <w:rFonts w:ascii="Times New Roman" w:hAnsi="Times New Roman" w:cs="Times New Roman"/>
          <w:sz w:val="24"/>
          <w:szCs w:val="24"/>
        </w:rPr>
        <w:tab/>
        <w:t xml:space="preserve"> He was ordained priest in the convent of Launceston by the Bishop.</w:t>
      </w:r>
    </w:p>
    <w:p w:rsidR="00883AC8" w:rsidRDefault="00883AC8" w:rsidP="00883A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(ibid.p.97)</w:t>
      </w:r>
    </w:p>
    <w:p w:rsidR="00883AC8" w:rsidRDefault="00883AC8" w:rsidP="004B64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6452" w:rsidRDefault="0024785F" w:rsidP="004B64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50B3" w:rsidRDefault="00FE50B3" w:rsidP="004B64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March 2016</w:t>
      </w:r>
    </w:p>
    <w:p w:rsidR="00883AC8" w:rsidRPr="0070763A" w:rsidRDefault="00883AC8" w:rsidP="004B64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March 2016</w:t>
      </w:r>
      <w:bookmarkStart w:id="0" w:name="_GoBack"/>
      <w:bookmarkEnd w:id="0"/>
    </w:p>
    <w:p w:rsidR="006B2F86" w:rsidRPr="004B6452" w:rsidRDefault="00883AC8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B2F86" w:rsidRPr="004B645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452" w:rsidRDefault="004B6452" w:rsidP="00E71FC3">
      <w:pPr>
        <w:spacing w:after="0" w:line="240" w:lineRule="auto"/>
      </w:pPr>
      <w:r>
        <w:separator/>
      </w:r>
    </w:p>
  </w:endnote>
  <w:endnote w:type="continuationSeparator" w:id="0">
    <w:p w:rsidR="004B6452" w:rsidRDefault="004B645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452" w:rsidRDefault="004B6452" w:rsidP="00E71FC3">
      <w:pPr>
        <w:spacing w:after="0" w:line="240" w:lineRule="auto"/>
      </w:pPr>
      <w:r>
        <w:separator/>
      </w:r>
    </w:p>
  </w:footnote>
  <w:footnote w:type="continuationSeparator" w:id="0">
    <w:p w:rsidR="004B6452" w:rsidRDefault="004B645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52"/>
    <w:rsid w:val="0024785F"/>
    <w:rsid w:val="004B6452"/>
    <w:rsid w:val="00883AC8"/>
    <w:rsid w:val="00AB52E8"/>
    <w:rsid w:val="00B16D3F"/>
    <w:rsid w:val="00E71FC3"/>
    <w:rsid w:val="00EF4813"/>
    <w:rsid w:val="00F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B1E95"/>
  <w15:chartTrackingRefBased/>
  <w15:docId w15:val="{2952829F-F6B4-47A7-9327-D005EA84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5</cp:revision>
  <dcterms:created xsi:type="dcterms:W3CDTF">2016-03-03T19:35:00Z</dcterms:created>
  <dcterms:modified xsi:type="dcterms:W3CDTF">2016-03-14T12:43:00Z</dcterms:modified>
</cp:coreProperties>
</file>