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46" w:rsidRDefault="00F20846" w:rsidP="00F208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METYNE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fl.1422)</w:t>
      </w:r>
    </w:p>
    <w:p w:rsidR="00F20846" w:rsidRDefault="00F20846" w:rsidP="00F208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Newenham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Abbey.</w:t>
      </w:r>
    </w:p>
    <w:p w:rsidR="00F20846" w:rsidRDefault="00F20846" w:rsidP="00F208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0846" w:rsidRDefault="00F20846" w:rsidP="00F208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4447" w:rsidRDefault="00ED4447" w:rsidP="00ED444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Mar.1422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deacon by Edmund Lacy, Bishop of Exeter(q.v.),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St.John’s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Hospital, Exeter.</w:t>
      </w:r>
    </w:p>
    <w:p w:rsidR="00ED4447" w:rsidRDefault="00ED4447" w:rsidP="00ED44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(Register of Edmund Lacy, Bishop of Exeter 1420-55 p.74)</w:t>
      </w:r>
    </w:p>
    <w:p w:rsidR="00F20846" w:rsidRDefault="00F20846" w:rsidP="00F20846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Mar.1422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deacon by Edmund Lacy, Bishop of Exeter(q.v.),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St.John’s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Hospital, Exeter.</w:t>
      </w:r>
    </w:p>
    <w:p w:rsidR="00F20846" w:rsidRDefault="00F20846" w:rsidP="00F208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(Register of Edmund Lacy, Bishop of Exeter 1420-55 p.74)</w:t>
      </w:r>
    </w:p>
    <w:p w:rsidR="00F20846" w:rsidRDefault="00F20846" w:rsidP="00F208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0846" w:rsidRDefault="00F20846" w:rsidP="00F208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Default="00F20846" w:rsidP="00F208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January 2016</w:t>
      </w:r>
    </w:p>
    <w:p w:rsidR="00ED4447" w:rsidRPr="00F20846" w:rsidRDefault="00ED4447" w:rsidP="00F208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June 2016</w:t>
      </w:r>
      <w:bookmarkStart w:id="0" w:name="_GoBack"/>
      <w:bookmarkEnd w:id="0"/>
    </w:p>
    <w:sectPr w:rsidR="00ED4447" w:rsidRPr="00F208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46" w:rsidRDefault="00F20846" w:rsidP="00564E3C">
      <w:pPr>
        <w:spacing w:after="0" w:line="240" w:lineRule="auto"/>
      </w:pPr>
      <w:r>
        <w:separator/>
      </w:r>
    </w:p>
  </w:endnote>
  <w:endnote w:type="continuationSeparator" w:id="0">
    <w:p w:rsidR="00F20846" w:rsidRDefault="00F2084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D4447">
      <w:rPr>
        <w:rFonts w:ascii="Times New Roman" w:hAnsi="Times New Roman" w:cs="Times New Roman"/>
        <w:noProof/>
        <w:sz w:val="24"/>
        <w:szCs w:val="24"/>
      </w:rPr>
      <w:t>6 June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46" w:rsidRDefault="00F20846" w:rsidP="00564E3C">
      <w:pPr>
        <w:spacing w:after="0" w:line="240" w:lineRule="auto"/>
      </w:pPr>
      <w:r>
        <w:separator/>
      </w:r>
    </w:p>
  </w:footnote>
  <w:footnote w:type="continuationSeparator" w:id="0">
    <w:p w:rsidR="00F20846" w:rsidRDefault="00F2084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46"/>
    <w:rsid w:val="00372DC6"/>
    <w:rsid w:val="00564E3C"/>
    <w:rsid w:val="0064591D"/>
    <w:rsid w:val="00DD5B8A"/>
    <w:rsid w:val="00EB41B8"/>
    <w:rsid w:val="00ED4447"/>
    <w:rsid w:val="00F14DE1"/>
    <w:rsid w:val="00F2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CC9B"/>
  <w15:chartTrackingRefBased/>
  <w15:docId w15:val="{52226532-366C-4C43-B450-38639FFB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2016-01-28T20:05:00Z</dcterms:created>
  <dcterms:modified xsi:type="dcterms:W3CDTF">2016-06-06T08:52:00Z</dcterms:modified>
</cp:coreProperties>
</file>