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0F5F" w:rsidRDefault="007D0F5F" w:rsidP="007D0F5F">
      <w:pPr>
        <w:pStyle w:val="NoSpacing"/>
      </w:pPr>
      <w:r>
        <w:rPr>
          <w:u w:val="single"/>
        </w:rPr>
        <w:t>Thomas METYNGHAM</w:t>
      </w:r>
      <w:r>
        <w:t xml:space="preserve">      (fl.1421)</w:t>
      </w:r>
    </w:p>
    <w:p w:rsidR="007D0F5F" w:rsidRDefault="007D0F5F" w:rsidP="007D0F5F">
      <w:pPr>
        <w:pStyle w:val="NoSpacing"/>
      </w:pPr>
      <w:proofErr w:type="gramStart"/>
      <w:r>
        <w:t>of</w:t>
      </w:r>
      <w:proofErr w:type="gramEnd"/>
      <w:r>
        <w:t xml:space="preserve"> the diocese of Hereford.</w:t>
      </w:r>
    </w:p>
    <w:p w:rsidR="007D0F5F" w:rsidRDefault="007D0F5F" w:rsidP="007D0F5F">
      <w:pPr>
        <w:pStyle w:val="NoSpacing"/>
      </w:pPr>
    </w:p>
    <w:p w:rsidR="007D0F5F" w:rsidRDefault="007D0F5F" w:rsidP="007D0F5F">
      <w:pPr>
        <w:pStyle w:val="NoSpacing"/>
      </w:pPr>
    </w:p>
    <w:p w:rsidR="007D0F5F" w:rsidRDefault="007D0F5F" w:rsidP="007D0F5F">
      <w:pPr>
        <w:pStyle w:val="NoSpacing"/>
      </w:pPr>
      <w:r>
        <w:t>17 May1421</w:t>
      </w:r>
      <w:r>
        <w:tab/>
        <w:t>He was ordained sub-deacon in Hereford Cathedral.</w:t>
      </w:r>
    </w:p>
    <w:p w:rsidR="007D0F5F" w:rsidRDefault="007D0F5F" w:rsidP="007D0F5F">
      <w:pPr>
        <w:pStyle w:val="NoSpacing"/>
      </w:pPr>
      <w:r>
        <w:tab/>
      </w:r>
      <w:r>
        <w:tab/>
        <w:t>(</w:t>
      </w:r>
      <w:proofErr w:type="spellStart"/>
      <w:r>
        <w:t>Poltone</w:t>
      </w:r>
      <w:proofErr w:type="spellEnd"/>
      <w:r>
        <w:t xml:space="preserve"> Register p.21)</w:t>
      </w:r>
    </w:p>
    <w:p w:rsidR="007D0F5F" w:rsidRDefault="007D0F5F" w:rsidP="007D0F5F">
      <w:pPr>
        <w:pStyle w:val="NoSpacing"/>
      </w:pPr>
    </w:p>
    <w:p w:rsidR="007D0F5F" w:rsidRDefault="007D0F5F" w:rsidP="007D0F5F">
      <w:pPr>
        <w:pStyle w:val="NoSpacing"/>
      </w:pPr>
    </w:p>
    <w:p w:rsidR="00E47068" w:rsidRPr="00C009D8" w:rsidRDefault="007D0F5F" w:rsidP="007D0F5F">
      <w:pPr>
        <w:pStyle w:val="NoSpacing"/>
      </w:pPr>
      <w:r>
        <w:t>29 May 2015</w:t>
      </w:r>
      <w:bookmarkStart w:id="0" w:name="_GoBack"/>
      <w:bookmarkEnd w:id="0"/>
    </w:p>
    <w:sectPr w:rsidR="00E47068" w:rsidRPr="00C009D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0F5F" w:rsidRDefault="007D0F5F" w:rsidP="00920DE3">
      <w:pPr>
        <w:spacing w:after="0" w:line="240" w:lineRule="auto"/>
      </w:pPr>
      <w:r>
        <w:separator/>
      </w:r>
    </w:p>
  </w:endnote>
  <w:endnote w:type="continuationSeparator" w:id="0">
    <w:p w:rsidR="007D0F5F" w:rsidRDefault="007D0F5F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0F5F" w:rsidRDefault="007D0F5F" w:rsidP="00920DE3">
      <w:pPr>
        <w:spacing w:after="0" w:line="240" w:lineRule="auto"/>
      </w:pPr>
      <w:r>
        <w:separator/>
      </w:r>
    </w:p>
  </w:footnote>
  <w:footnote w:type="continuationSeparator" w:id="0">
    <w:p w:rsidR="007D0F5F" w:rsidRDefault="007D0F5F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F5F"/>
    <w:rsid w:val="00120749"/>
    <w:rsid w:val="00624CAE"/>
    <w:rsid w:val="007D0F5F"/>
    <w:rsid w:val="00920DE3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1</TotalTime>
  <Pages>1</Pages>
  <Words>24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2015-07-18T19:49:00Z</dcterms:created>
  <dcterms:modified xsi:type="dcterms:W3CDTF">2015-07-18T19:50:00Z</dcterms:modified>
</cp:coreProperties>
</file>