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823F" w14:textId="5EB5A481" w:rsidR="006B2F86" w:rsidRDefault="00494E87" w:rsidP="00E71FC3">
      <w:pPr>
        <w:pStyle w:val="NoSpacing"/>
      </w:pPr>
      <w:r>
        <w:rPr>
          <w:u w:val="single"/>
        </w:rPr>
        <w:t>Thomas MEVERELL</w:t>
      </w:r>
      <w:r>
        <w:t xml:space="preserve">     (1444-1489)</w:t>
      </w:r>
    </w:p>
    <w:p w14:paraId="7974DF19" w14:textId="4BDFE4E2" w:rsidR="00494E87" w:rsidRDefault="00494E87" w:rsidP="00E71FC3">
      <w:pPr>
        <w:pStyle w:val="NoSpacing"/>
      </w:pPr>
      <w:r>
        <w:t>of Throwley, Staffordshire.</w:t>
      </w:r>
    </w:p>
    <w:p w14:paraId="675CA018" w14:textId="6776AB6F" w:rsidR="00494E87" w:rsidRDefault="00494E87" w:rsidP="00E71FC3">
      <w:pPr>
        <w:pStyle w:val="NoSpacing"/>
      </w:pPr>
    </w:p>
    <w:p w14:paraId="4E9B9EAF" w14:textId="432385DA" w:rsidR="00494E87" w:rsidRDefault="00494E87" w:rsidP="00E71FC3">
      <w:pPr>
        <w:pStyle w:val="NoSpacing"/>
      </w:pPr>
    </w:p>
    <w:p w14:paraId="44D2D3B6" w14:textId="7D66AA69" w:rsidR="00494E87" w:rsidRDefault="00494E87" w:rsidP="00E71FC3">
      <w:pPr>
        <w:pStyle w:val="NoSpacing"/>
      </w:pPr>
      <w:r>
        <w:t>Son of Thomas Meverell(d.1496)(q.v.).</w:t>
      </w:r>
    </w:p>
    <w:p w14:paraId="66A46D43" w14:textId="2DE0452D" w:rsidR="00494E87" w:rsidRDefault="00494E87" w:rsidP="00E71FC3">
      <w:pPr>
        <w:pStyle w:val="NoSpacing"/>
      </w:pPr>
      <w:r>
        <w:t>(</w:t>
      </w:r>
      <w:hyperlink r:id="rId6" w:history="1">
        <w:r w:rsidRPr="009876E2">
          <w:rPr>
            <w:rStyle w:val="Hyperlink"/>
          </w:rPr>
          <w:t>https://www.geni.com/people/Thomas-Meverell/6000000000769973851</w:t>
        </w:r>
      </w:hyperlink>
      <w:r>
        <w:t>)</w:t>
      </w:r>
    </w:p>
    <w:p w14:paraId="170ABF65" w14:textId="120B7BB8" w:rsidR="00494E87" w:rsidRDefault="00494E87" w:rsidP="00E71FC3">
      <w:pPr>
        <w:pStyle w:val="NoSpacing"/>
      </w:pPr>
      <w:r>
        <w:t>= Joan</w:t>
      </w:r>
      <w:r w:rsidR="00D11687">
        <w:t>(q.v.)</w:t>
      </w:r>
      <w:r>
        <w:t>, daughter of Robert Eyre of Padley(d.1497)(q.v.).   (Wright p.213)</w:t>
      </w:r>
    </w:p>
    <w:p w14:paraId="778E0A35" w14:textId="1F2A9E06" w:rsidR="00494E87" w:rsidRDefault="00494E87" w:rsidP="00E71FC3">
      <w:pPr>
        <w:pStyle w:val="NoSpacing"/>
      </w:pPr>
    </w:p>
    <w:p w14:paraId="40FD0EF1" w14:textId="47330752" w:rsidR="00494E87" w:rsidRDefault="00494E87" w:rsidP="00E71FC3">
      <w:pPr>
        <w:pStyle w:val="NoSpacing"/>
      </w:pPr>
    </w:p>
    <w:p w14:paraId="0BACB17B" w14:textId="5D960427" w:rsidR="00494E87" w:rsidRDefault="00494E87" w:rsidP="00E71FC3">
      <w:pPr>
        <w:pStyle w:val="NoSpacing"/>
      </w:pPr>
      <w:r>
        <w:t>30 May 2018</w:t>
      </w:r>
    </w:p>
    <w:p w14:paraId="5F2A42DA" w14:textId="3CB1C72B" w:rsidR="00D11687" w:rsidRPr="00494E87" w:rsidRDefault="00D11687" w:rsidP="00E71FC3">
      <w:pPr>
        <w:pStyle w:val="NoSpacing"/>
      </w:pPr>
      <w:r>
        <w:t>11 November 2020</w:t>
      </w:r>
    </w:p>
    <w:sectPr w:rsidR="00D11687" w:rsidRPr="00494E87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2A135" w14:textId="77777777" w:rsidR="00494E87" w:rsidRDefault="00494E87" w:rsidP="00E71FC3">
      <w:pPr>
        <w:spacing w:after="0" w:line="240" w:lineRule="auto"/>
      </w:pPr>
      <w:r>
        <w:separator/>
      </w:r>
    </w:p>
  </w:endnote>
  <w:endnote w:type="continuationSeparator" w:id="0">
    <w:p w14:paraId="4804E420" w14:textId="77777777" w:rsidR="00494E87" w:rsidRDefault="00494E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0DC3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C877F" w14:textId="77777777" w:rsidR="00494E87" w:rsidRDefault="00494E87" w:rsidP="00E71FC3">
      <w:pPr>
        <w:spacing w:after="0" w:line="240" w:lineRule="auto"/>
      </w:pPr>
      <w:r>
        <w:separator/>
      </w:r>
    </w:p>
  </w:footnote>
  <w:footnote w:type="continuationSeparator" w:id="0">
    <w:p w14:paraId="471962DE" w14:textId="77777777" w:rsidR="00494E87" w:rsidRDefault="00494E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87"/>
    <w:rsid w:val="001A7C09"/>
    <w:rsid w:val="00494E87"/>
    <w:rsid w:val="00577BD5"/>
    <w:rsid w:val="00656CBA"/>
    <w:rsid w:val="006A1F77"/>
    <w:rsid w:val="00733BE7"/>
    <w:rsid w:val="00AB52E8"/>
    <w:rsid w:val="00B16D3F"/>
    <w:rsid w:val="00BB41AC"/>
    <w:rsid w:val="00D1168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2474"/>
  <w15:chartTrackingRefBased/>
  <w15:docId w15:val="{1C8AD813-4D80-48B6-9077-0C53FDA0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94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Thomas-Meverell/60000000007699738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2018-05-30T21:01:00Z</dcterms:created>
  <dcterms:modified xsi:type="dcterms:W3CDTF">2020-11-11T21:38:00Z</dcterms:modified>
</cp:coreProperties>
</file>