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F72C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256E075C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1D2CFE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F53B436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09354E57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5D0B2776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good and possessions, and others both great and small in Kent, except </w:t>
      </w:r>
    </w:p>
    <w:p w14:paraId="0FF5BB21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Canterbury and ecclesiastical persons, the two fifteenths and two tenths </w:t>
      </w:r>
    </w:p>
    <w:p w14:paraId="61188B9F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granted to the King at the last Parliament.   (C.F.R. 1399-1405 pp.282-3)</w:t>
      </w:r>
    </w:p>
    <w:p w14:paraId="05B13A2B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B112A35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8D21FF" w14:textId="77777777" w:rsidR="00A16FCE" w:rsidRDefault="00A16FCE" w:rsidP="00A16F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2021</w:t>
      </w:r>
    </w:p>
    <w:p w14:paraId="0D15451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EF81" w14:textId="77777777" w:rsidR="00A16FCE" w:rsidRDefault="00A16FCE" w:rsidP="009139A6">
      <w:r>
        <w:separator/>
      </w:r>
    </w:p>
  </w:endnote>
  <w:endnote w:type="continuationSeparator" w:id="0">
    <w:p w14:paraId="2AC31122" w14:textId="77777777" w:rsidR="00A16FCE" w:rsidRDefault="00A16F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65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723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5EA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0169" w14:textId="77777777" w:rsidR="00A16FCE" w:rsidRDefault="00A16FCE" w:rsidP="009139A6">
      <w:r>
        <w:separator/>
      </w:r>
    </w:p>
  </w:footnote>
  <w:footnote w:type="continuationSeparator" w:id="0">
    <w:p w14:paraId="0090EF13" w14:textId="77777777" w:rsidR="00A16FCE" w:rsidRDefault="00A16F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C8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357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D1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CE"/>
    <w:rsid w:val="000666E0"/>
    <w:rsid w:val="002510B7"/>
    <w:rsid w:val="005C130B"/>
    <w:rsid w:val="00826F5C"/>
    <w:rsid w:val="009139A6"/>
    <w:rsid w:val="009448BB"/>
    <w:rsid w:val="00A16FCE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C71B"/>
  <w15:chartTrackingRefBased/>
  <w15:docId w15:val="{C80E9572-A64C-45EE-8345-D2F384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2021-07-26T15:06:00Z</dcterms:created>
  <dcterms:modified xsi:type="dcterms:W3CDTF">2021-07-26T15:06:00Z</dcterms:modified>
</cp:coreProperties>
</file>