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AB2D" w14:textId="3826AC4D" w:rsidR="00B22DA3" w:rsidRDefault="00B22DA3" w:rsidP="00B22DA3">
      <w:pPr>
        <w:pStyle w:val="NoSpacing"/>
      </w:pPr>
      <w:r>
        <w:rPr>
          <w:u w:val="single"/>
        </w:rPr>
        <w:t>Thomas MEWPHAN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478</w:t>
      </w:r>
      <w:r>
        <w:t>)</w:t>
      </w:r>
    </w:p>
    <w:p w14:paraId="6B18A906" w14:textId="77777777" w:rsidR="00B22DA3" w:rsidRDefault="00B22DA3" w:rsidP="00B22DA3">
      <w:pPr>
        <w:pStyle w:val="NoSpacing"/>
      </w:pPr>
      <w:r>
        <w:t>of Canterbury. Butcher.</w:t>
      </w:r>
    </w:p>
    <w:p w14:paraId="2C19368E" w14:textId="77777777" w:rsidR="00B22DA3" w:rsidRDefault="00B22DA3" w:rsidP="00B22DA3">
      <w:pPr>
        <w:pStyle w:val="NoSpacing"/>
      </w:pPr>
    </w:p>
    <w:p w14:paraId="5E4EA44D" w14:textId="77777777" w:rsidR="00B22DA3" w:rsidRDefault="00B22DA3" w:rsidP="00B22DA3">
      <w:pPr>
        <w:pStyle w:val="NoSpacing"/>
      </w:pPr>
    </w:p>
    <w:p w14:paraId="0A01F917" w14:textId="3C4770FF" w:rsidR="00B22DA3" w:rsidRDefault="00B22DA3" w:rsidP="00B22DA3">
      <w:pPr>
        <w:pStyle w:val="NoSpacing"/>
      </w:pPr>
      <w:r>
        <w:tab/>
        <w:t>1</w:t>
      </w:r>
      <w:r>
        <w:t>478</w:t>
      </w:r>
      <w:bookmarkStart w:id="0" w:name="_GoBack"/>
      <w:bookmarkEnd w:id="0"/>
      <w:r>
        <w:tab/>
        <w:t>He became a Freeman by redemption.   (Cowper p.287)</w:t>
      </w:r>
    </w:p>
    <w:p w14:paraId="08BD960A" w14:textId="77777777" w:rsidR="00B22DA3" w:rsidRDefault="00B22DA3" w:rsidP="00B22DA3">
      <w:pPr>
        <w:pStyle w:val="NoSpacing"/>
      </w:pPr>
    </w:p>
    <w:p w14:paraId="6C31B753" w14:textId="77777777" w:rsidR="00B22DA3" w:rsidRDefault="00B22DA3" w:rsidP="00B22DA3">
      <w:pPr>
        <w:pStyle w:val="NoSpacing"/>
      </w:pPr>
    </w:p>
    <w:p w14:paraId="4A52E61C" w14:textId="77777777" w:rsidR="00B22DA3" w:rsidRPr="00A34963" w:rsidRDefault="00B22DA3" w:rsidP="00B22DA3">
      <w:pPr>
        <w:pStyle w:val="NoSpacing"/>
      </w:pPr>
      <w:r>
        <w:t>28 August 2018</w:t>
      </w:r>
    </w:p>
    <w:p w14:paraId="13F5C3CB" w14:textId="4C464AA0" w:rsidR="006B2F86" w:rsidRPr="00B22DA3" w:rsidRDefault="00B22DA3" w:rsidP="00E71FC3">
      <w:pPr>
        <w:pStyle w:val="NoSpacing"/>
      </w:pPr>
    </w:p>
    <w:sectPr w:rsidR="006B2F86" w:rsidRPr="00B22DA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2DD2" w14:textId="77777777" w:rsidR="00B22DA3" w:rsidRDefault="00B22DA3" w:rsidP="00E71FC3">
      <w:pPr>
        <w:spacing w:after="0" w:line="240" w:lineRule="auto"/>
      </w:pPr>
      <w:r>
        <w:separator/>
      </w:r>
    </w:p>
  </w:endnote>
  <w:endnote w:type="continuationSeparator" w:id="0">
    <w:p w14:paraId="4CECA17B" w14:textId="77777777" w:rsidR="00B22DA3" w:rsidRDefault="00B22DA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417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ED3B" w14:textId="77777777" w:rsidR="00B22DA3" w:rsidRDefault="00B22DA3" w:rsidP="00E71FC3">
      <w:pPr>
        <w:spacing w:after="0" w:line="240" w:lineRule="auto"/>
      </w:pPr>
      <w:r>
        <w:separator/>
      </w:r>
    </w:p>
  </w:footnote>
  <w:footnote w:type="continuationSeparator" w:id="0">
    <w:p w14:paraId="556751BF" w14:textId="77777777" w:rsidR="00B22DA3" w:rsidRDefault="00B22DA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A3"/>
    <w:rsid w:val="001A7C09"/>
    <w:rsid w:val="00577BD5"/>
    <w:rsid w:val="00656CBA"/>
    <w:rsid w:val="006A1F77"/>
    <w:rsid w:val="00733BE7"/>
    <w:rsid w:val="00AB52E8"/>
    <w:rsid w:val="00B16D3F"/>
    <w:rsid w:val="00B22DA3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972D"/>
  <w15:chartTrackingRefBased/>
  <w15:docId w15:val="{8445AD53-C46A-4A4E-97C1-3595917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2018-08-28T10:50:00Z</dcterms:created>
  <dcterms:modified xsi:type="dcterms:W3CDTF">2018-08-28T10:52:00Z</dcterms:modified>
</cp:coreProperties>
</file>