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BBDC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fl.1437)</w:t>
      </w:r>
    </w:p>
    <w:p w14:paraId="7F4C90F4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1DD06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8F6BD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Oct.1437</w:t>
      </w:r>
      <w:r>
        <w:rPr>
          <w:rFonts w:ascii="Times New Roman" w:hAnsi="Times New Roman" w:cs="Times New Roman"/>
          <w:sz w:val="24"/>
          <w:szCs w:val="24"/>
        </w:rPr>
        <w:tab/>
        <w:t xml:space="preserve">He held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cote</w:t>
      </w:r>
      <w:proofErr w:type="spellEnd"/>
      <w:r>
        <w:rPr>
          <w:rFonts w:ascii="Times New Roman" w:hAnsi="Times New Roman" w:cs="Times New Roman"/>
          <w:sz w:val="24"/>
          <w:szCs w:val="24"/>
        </w:rPr>
        <w:t>, 2 closes and 1</w:t>
      </w:r>
      <w:proofErr w:type="gramStart"/>
      <w:r>
        <w:rPr>
          <w:rFonts w:ascii="Times New Roman" w:hAnsi="Times New Roman" w:cs="Times New Roman"/>
          <w:sz w:val="24"/>
          <w:szCs w:val="24"/>
        </w:rPr>
        <w:t>½  acres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Chelston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14:paraId="15CE760C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25-101)</w:t>
      </w:r>
    </w:p>
    <w:p w14:paraId="2C93657B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8DF39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868BF" w14:textId="77777777" w:rsidR="00285A0F" w:rsidRDefault="00285A0F" w:rsidP="00285A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 2021</w:t>
      </w:r>
    </w:p>
    <w:p w14:paraId="1690C0C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991E" w14:textId="77777777" w:rsidR="00285A0F" w:rsidRDefault="00285A0F" w:rsidP="009139A6">
      <w:r>
        <w:separator/>
      </w:r>
    </w:p>
  </w:endnote>
  <w:endnote w:type="continuationSeparator" w:id="0">
    <w:p w14:paraId="7EF67DC6" w14:textId="77777777" w:rsidR="00285A0F" w:rsidRDefault="00285A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C5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18F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C6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6EE0" w14:textId="77777777" w:rsidR="00285A0F" w:rsidRDefault="00285A0F" w:rsidP="009139A6">
      <w:r>
        <w:separator/>
      </w:r>
    </w:p>
  </w:footnote>
  <w:footnote w:type="continuationSeparator" w:id="0">
    <w:p w14:paraId="0FEE7722" w14:textId="77777777" w:rsidR="00285A0F" w:rsidRDefault="00285A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16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1A1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CFC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0F"/>
    <w:rsid w:val="000666E0"/>
    <w:rsid w:val="002510B7"/>
    <w:rsid w:val="00285A0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7DF2"/>
  <w15:chartTrackingRefBased/>
  <w15:docId w15:val="{73CDD3CD-D414-4FA9-8076-39E3236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2021-10-09T14:27:00Z</dcterms:created>
  <dcterms:modified xsi:type="dcterms:W3CDTF">2021-10-09T14:27:00Z</dcterms:modified>
</cp:coreProperties>
</file>