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C12C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MEY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(fl.1406)</w:t>
      </w:r>
    </w:p>
    <w:p w14:paraId="380F9977" w14:textId="38C09878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Ludyngton</w:t>
      </w:r>
      <w:r>
        <w:rPr>
          <w:rFonts w:ascii="Times New Roman" w:hAnsi="Times New Roman" w:cs="Times New Roman"/>
          <w:sz w:val="24"/>
          <w:szCs w:val="24"/>
        </w:rPr>
        <w:t>, Northamptonshire.</w:t>
      </w:r>
    </w:p>
    <w:p w14:paraId="497F33F6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93404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D5A85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Jul.</w:t>
      </w: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Oundle</w:t>
      </w:r>
    </w:p>
    <w:p w14:paraId="6096445B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Maud atte Watir(q.v.).</w:t>
      </w:r>
    </w:p>
    <w:p w14:paraId="7FC93F0E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5FF4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19-65)</w:t>
      </w:r>
    </w:p>
    <w:p w14:paraId="668500C8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BECDF" w14:textId="77777777" w:rsidR="001F7344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AF64A" w14:textId="77777777" w:rsidR="001F7344" w:rsidRPr="00893EDF" w:rsidRDefault="001F7344" w:rsidP="001F7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2022</w:t>
      </w:r>
    </w:p>
    <w:p w14:paraId="6813CA32" w14:textId="59072F1A" w:rsidR="00BA00AB" w:rsidRPr="001F734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F7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9E75" w14:textId="77777777" w:rsidR="001F7344" w:rsidRDefault="001F7344" w:rsidP="009139A6">
      <w:r>
        <w:separator/>
      </w:r>
    </w:p>
  </w:endnote>
  <w:endnote w:type="continuationSeparator" w:id="0">
    <w:p w14:paraId="6B068762" w14:textId="77777777" w:rsidR="001F7344" w:rsidRDefault="001F734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A6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B1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4B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DB7F" w14:textId="77777777" w:rsidR="001F7344" w:rsidRDefault="001F7344" w:rsidP="009139A6">
      <w:r>
        <w:separator/>
      </w:r>
    </w:p>
  </w:footnote>
  <w:footnote w:type="continuationSeparator" w:id="0">
    <w:p w14:paraId="54AB39C9" w14:textId="77777777" w:rsidR="001F7344" w:rsidRDefault="001F734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D6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3B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9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4"/>
    <w:rsid w:val="000666E0"/>
    <w:rsid w:val="001F734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EF3"/>
  <w15:chartTrackingRefBased/>
  <w15:docId w15:val="{ADE24A00-763D-4EB2-A630-B5FF4901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F7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2022-03-15T19:13:00Z</dcterms:created>
  <dcterms:modified xsi:type="dcterms:W3CDTF">2022-03-15T19:14:00Z</dcterms:modified>
</cp:coreProperties>
</file>