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John MEY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 Norwich. Vintner.</w:t>
      </w:r>
    </w:p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Thomas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Nyche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London, mercer(q.v.), brought a plaint of debt against him,</w:t>
      </w:r>
    </w:p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John Pryce of Lynn(q.v.), John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Norwich(q.v.), John Heyward of</w:t>
      </w:r>
    </w:p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Colchester(q.v.) and John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Pynne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Yarmouth(q.v.).</w:t>
      </w:r>
    </w:p>
    <w:p w:rsidR="00446FD4" w:rsidRPr="00E42CBE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446FD4" w:rsidRPr="00F26C43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446FD4" w:rsidRPr="00F26C43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446FD4" w:rsidRDefault="00446FD4" w:rsidP="00446FD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7C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30 March 2016</w:t>
      </w:r>
    </w:p>
    <w:p w:rsidR="006B2F86" w:rsidRPr="00E71FC3" w:rsidRDefault="00446FD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D4" w:rsidRDefault="00446FD4" w:rsidP="00E71FC3">
      <w:pPr>
        <w:spacing w:after="0" w:line="240" w:lineRule="auto"/>
      </w:pPr>
      <w:r>
        <w:separator/>
      </w:r>
    </w:p>
  </w:endnote>
  <w:endnote w:type="continuationSeparator" w:id="0">
    <w:p w:rsidR="00446FD4" w:rsidRDefault="00446F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D4" w:rsidRDefault="00446FD4" w:rsidP="00E71FC3">
      <w:pPr>
        <w:spacing w:after="0" w:line="240" w:lineRule="auto"/>
      </w:pPr>
      <w:r>
        <w:separator/>
      </w:r>
    </w:p>
  </w:footnote>
  <w:footnote w:type="continuationSeparator" w:id="0">
    <w:p w:rsidR="00446FD4" w:rsidRDefault="00446F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D4"/>
    <w:rsid w:val="00446FD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7CBCE-211C-4039-95CC-43B929A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4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2016-04-02T18:55:00Z</dcterms:created>
  <dcterms:modified xsi:type="dcterms:W3CDTF">2016-04-02T18:55:00Z</dcterms:modified>
</cp:coreProperties>
</file>