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0C" w:rsidRDefault="008C350C" w:rsidP="008C35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MEY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8C350C" w:rsidRDefault="008C350C" w:rsidP="008C35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350C" w:rsidRDefault="008C350C" w:rsidP="008C35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350C" w:rsidRDefault="008C350C" w:rsidP="008C35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Aug.1419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Oakham, Rutland,</w:t>
      </w:r>
    </w:p>
    <w:p w:rsidR="008C350C" w:rsidRDefault="008C350C" w:rsidP="008C35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Bohun</w:t>
      </w:r>
      <w:proofErr w:type="spellEnd"/>
      <w:r>
        <w:rPr>
          <w:rFonts w:ascii="Times New Roman" w:hAnsi="Times New Roman" w:cs="Times New Roman"/>
          <w:sz w:val="24"/>
          <w:szCs w:val="24"/>
        </w:rPr>
        <w:t>, Countess of Hereford.</w:t>
      </w:r>
    </w:p>
    <w:p w:rsidR="008C350C" w:rsidRDefault="008C350C" w:rsidP="008C35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21-279)</w:t>
      </w:r>
    </w:p>
    <w:p w:rsidR="008C350C" w:rsidRDefault="008C350C" w:rsidP="008C35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350C" w:rsidRDefault="008C350C" w:rsidP="008C35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C350C" w:rsidRDefault="008C350C" w:rsidP="008C35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February 2016</w:t>
      </w:r>
      <w:bookmarkStart w:id="0" w:name="_GoBack"/>
      <w:bookmarkEnd w:id="0"/>
    </w:p>
    <w:sectPr w:rsidR="00DD5B8A" w:rsidRPr="008C3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0C" w:rsidRDefault="008C350C" w:rsidP="00564E3C">
      <w:pPr>
        <w:spacing w:after="0" w:line="240" w:lineRule="auto"/>
      </w:pPr>
      <w:r>
        <w:separator/>
      </w:r>
    </w:p>
  </w:endnote>
  <w:endnote w:type="continuationSeparator" w:id="0">
    <w:p w:rsidR="008C350C" w:rsidRDefault="008C350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C350C">
      <w:rPr>
        <w:rFonts w:ascii="Times New Roman" w:hAnsi="Times New Roman" w:cs="Times New Roman"/>
        <w:noProof/>
        <w:sz w:val="24"/>
        <w:szCs w:val="24"/>
      </w:rPr>
      <w:t>25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0C" w:rsidRDefault="008C350C" w:rsidP="00564E3C">
      <w:pPr>
        <w:spacing w:after="0" w:line="240" w:lineRule="auto"/>
      </w:pPr>
      <w:r>
        <w:separator/>
      </w:r>
    </w:p>
  </w:footnote>
  <w:footnote w:type="continuationSeparator" w:id="0">
    <w:p w:rsidR="008C350C" w:rsidRDefault="008C350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0C"/>
    <w:rsid w:val="00372DC6"/>
    <w:rsid w:val="00564E3C"/>
    <w:rsid w:val="0064591D"/>
    <w:rsid w:val="008C350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7090"/>
  <w15:chartTrackingRefBased/>
  <w15:docId w15:val="{0005F4EA-5A5C-4177-9FF8-1E35F1D8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2016-02-25T22:02:00Z</dcterms:created>
  <dcterms:modified xsi:type="dcterms:W3CDTF">2016-02-25T22:03:00Z</dcterms:modified>
</cp:coreProperties>
</file>